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795" w:rsidRPr="00090795" w:rsidRDefault="00090795" w:rsidP="00090795">
      <w:pPr>
        <w:pStyle w:val="NoSpacing"/>
        <w:rPr>
          <w:b/>
        </w:rPr>
      </w:pPr>
      <w:r w:rsidRPr="00090795">
        <w:rPr>
          <w:b/>
        </w:rPr>
        <w:t>Outline</w:t>
      </w:r>
    </w:p>
    <w:p w:rsidR="00090795" w:rsidRDefault="00090795" w:rsidP="00090795">
      <w:pPr>
        <w:pStyle w:val="NoSpacing"/>
      </w:pPr>
    </w:p>
    <w:p w:rsidR="003B12A6" w:rsidRDefault="005E180A" w:rsidP="005E180A">
      <w:pPr>
        <w:pStyle w:val="NoSpacing"/>
        <w:ind w:left="720"/>
      </w:pPr>
      <w:r>
        <w:t>INTRODUCTION</w:t>
      </w:r>
    </w:p>
    <w:p w:rsidR="005E180A" w:rsidRDefault="005E180A" w:rsidP="005E180A">
      <w:pPr>
        <w:pStyle w:val="NoSpacing"/>
        <w:ind w:left="720"/>
      </w:pPr>
    </w:p>
    <w:p w:rsidR="00D36CF4" w:rsidRDefault="00D36CF4" w:rsidP="005E180A">
      <w:pPr>
        <w:pStyle w:val="NoSpacing"/>
        <w:ind w:left="720"/>
      </w:pPr>
      <w:r>
        <w:t>ADRIAN</w:t>
      </w:r>
    </w:p>
    <w:p w:rsidR="00D36CF4" w:rsidRDefault="00D36CF4" w:rsidP="005E180A">
      <w:pPr>
        <w:pStyle w:val="NoSpacing"/>
        <w:ind w:left="720"/>
      </w:pPr>
    </w:p>
    <w:p w:rsidR="003B12A6" w:rsidRDefault="003B12A6" w:rsidP="003B12A6">
      <w:pPr>
        <w:pStyle w:val="NoSpacing"/>
        <w:numPr>
          <w:ilvl w:val="0"/>
          <w:numId w:val="18"/>
        </w:numPr>
      </w:pPr>
      <w:r>
        <w:t xml:space="preserve">Module 1: Active Reconnaissance, </w:t>
      </w:r>
      <w:r w:rsidRPr="003B12A6">
        <w:t>Scanning</w:t>
      </w:r>
      <w:r>
        <w:t>, and Introduction to TCP/IP for pen-testers</w:t>
      </w:r>
    </w:p>
    <w:p w:rsidR="003B12A6" w:rsidRDefault="003B12A6" w:rsidP="003B12A6">
      <w:pPr>
        <w:pStyle w:val="NoSpacing"/>
        <w:numPr>
          <w:ilvl w:val="0"/>
          <w:numId w:val="18"/>
        </w:numPr>
      </w:pPr>
      <w:r w:rsidRPr="003B12A6">
        <w:t>Module 2: Basics of using nmap. Using nmap for host discovery</w:t>
      </w:r>
    </w:p>
    <w:p w:rsidR="003B12A6" w:rsidRDefault="003B12A6" w:rsidP="003B12A6">
      <w:pPr>
        <w:pStyle w:val="NoSpacing"/>
        <w:numPr>
          <w:ilvl w:val="0"/>
          <w:numId w:val="18"/>
        </w:numPr>
      </w:pPr>
      <w:r w:rsidRPr="003B12A6">
        <w:t xml:space="preserve">Module 3: Basics of using </w:t>
      </w:r>
      <w:r>
        <w:t>nmap. Understanding nmap output</w:t>
      </w:r>
    </w:p>
    <w:p w:rsidR="00D36CF4" w:rsidRDefault="00D36CF4" w:rsidP="00D36CF4">
      <w:pPr>
        <w:pStyle w:val="NoSpacing"/>
        <w:ind w:left="720"/>
      </w:pPr>
    </w:p>
    <w:p w:rsidR="00D36CF4" w:rsidRDefault="00D36CF4" w:rsidP="00D36CF4">
      <w:pPr>
        <w:pStyle w:val="NoSpacing"/>
        <w:ind w:left="720"/>
      </w:pPr>
      <w:r>
        <w:t>JEREMY</w:t>
      </w:r>
    </w:p>
    <w:p w:rsidR="00D36CF4" w:rsidRDefault="00D36CF4" w:rsidP="00D36CF4">
      <w:pPr>
        <w:pStyle w:val="NoSpacing"/>
        <w:ind w:left="720"/>
      </w:pPr>
    </w:p>
    <w:p w:rsidR="004E28DC" w:rsidRDefault="003B12A6" w:rsidP="00C84999">
      <w:pPr>
        <w:pStyle w:val="NoSpacing"/>
        <w:numPr>
          <w:ilvl w:val="0"/>
          <w:numId w:val="18"/>
        </w:numPr>
      </w:pPr>
      <w:r w:rsidRPr="003B12A6">
        <w:t>Module 4: Using nmap for port and service discovery</w:t>
      </w:r>
    </w:p>
    <w:p w:rsidR="00F33253" w:rsidRDefault="00F33253" w:rsidP="00F33253">
      <w:pPr>
        <w:pStyle w:val="NoSpacing"/>
        <w:ind w:left="1080"/>
      </w:pPr>
    </w:p>
    <w:p w:rsidR="00F33253" w:rsidRDefault="00F33253" w:rsidP="00F33253">
      <w:pPr>
        <w:pStyle w:val="NoSpacing"/>
        <w:ind w:left="720"/>
      </w:pPr>
      <w:r>
        <w:t>LUNCH</w:t>
      </w:r>
    </w:p>
    <w:p w:rsidR="00F33253" w:rsidRDefault="00F33253" w:rsidP="00F33253">
      <w:pPr>
        <w:pStyle w:val="NoSpacing"/>
        <w:ind w:left="720"/>
      </w:pPr>
    </w:p>
    <w:p w:rsidR="00AD2F64" w:rsidRDefault="00AD2F64" w:rsidP="00AD2F64">
      <w:pPr>
        <w:pStyle w:val="NoSpacing"/>
        <w:numPr>
          <w:ilvl w:val="0"/>
          <w:numId w:val="18"/>
        </w:numPr>
      </w:pPr>
      <w:r w:rsidRPr="003B12A6">
        <w:t xml:space="preserve">Module </w:t>
      </w:r>
      <w:r w:rsidR="0089024F">
        <w:t>5</w:t>
      </w:r>
      <w:r w:rsidRPr="003B12A6">
        <w:t>: Using nmap timing options to aid performance</w:t>
      </w:r>
    </w:p>
    <w:p w:rsidR="003B12A6" w:rsidRDefault="0089024F" w:rsidP="003B12A6">
      <w:pPr>
        <w:pStyle w:val="NoSpacing"/>
        <w:numPr>
          <w:ilvl w:val="0"/>
          <w:numId w:val="18"/>
        </w:numPr>
      </w:pPr>
      <w:r>
        <w:t>Module 6</w:t>
      </w:r>
      <w:r w:rsidR="003B12A6" w:rsidRPr="003B12A6">
        <w:t>: Management reporting</w:t>
      </w:r>
    </w:p>
    <w:p w:rsidR="00D36CF4" w:rsidRDefault="00D36CF4" w:rsidP="00D36CF4">
      <w:pPr>
        <w:pStyle w:val="NoSpacing"/>
        <w:ind w:left="720"/>
      </w:pPr>
    </w:p>
    <w:p w:rsidR="00D36CF4" w:rsidRDefault="00D36CF4" w:rsidP="00D36CF4">
      <w:pPr>
        <w:pStyle w:val="NoSpacing"/>
        <w:ind w:left="720"/>
      </w:pPr>
      <w:r>
        <w:t>MARTIN</w:t>
      </w:r>
    </w:p>
    <w:p w:rsidR="00D36CF4" w:rsidRDefault="00D36CF4" w:rsidP="00D36CF4">
      <w:pPr>
        <w:pStyle w:val="NoSpacing"/>
        <w:ind w:left="720"/>
      </w:pPr>
    </w:p>
    <w:p w:rsidR="003B12A6" w:rsidRDefault="0089024F" w:rsidP="003B12A6">
      <w:pPr>
        <w:pStyle w:val="NoSpacing"/>
        <w:numPr>
          <w:ilvl w:val="0"/>
          <w:numId w:val="18"/>
        </w:numPr>
      </w:pPr>
      <w:r>
        <w:t>Module 7</w:t>
      </w:r>
      <w:r w:rsidR="003B12A6" w:rsidRPr="003B12A6">
        <w:t>: Using nmap scripting engine. Blurring the line between scanning and exploitation</w:t>
      </w:r>
    </w:p>
    <w:p w:rsidR="003B12A6" w:rsidRDefault="003B12A6" w:rsidP="003B12A6">
      <w:pPr>
        <w:pStyle w:val="NoSpacing"/>
        <w:numPr>
          <w:ilvl w:val="0"/>
          <w:numId w:val="18"/>
        </w:numPr>
      </w:pPr>
      <w:r w:rsidRPr="003B12A6">
        <w:t>Module 8: Metasploit Integration</w:t>
      </w:r>
    </w:p>
    <w:p w:rsidR="00EE2627" w:rsidRDefault="00EE2627" w:rsidP="003B12A6">
      <w:pPr>
        <w:pStyle w:val="NoSpacing"/>
        <w:numPr>
          <w:ilvl w:val="0"/>
          <w:numId w:val="18"/>
        </w:numPr>
      </w:pPr>
      <w:r>
        <w:t>Martin’s open-mike time</w:t>
      </w:r>
    </w:p>
    <w:p w:rsidR="003B12A6" w:rsidRDefault="00D36CF4" w:rsidP="003B12A6">
      <w:pPr>
        <w:pStyle w:val="NoSpacing"/>
        <w:numPr>
          <w:ilvl w:val="0"/>
          <w:numId w:val="18"/>
        </w:numPr>
      </w:pPr>
      <w:r>
        <w:t xml:space="preserve">OPTIONAL: </w:t>
      </w:r>
      <w:r w:rsidR="003B12A6" w:rsidRPr="003B12A6">
        <w:t>Module 9: Firewall Evasion</w:t>
      </w:r>
    </w:p>
    <w:p w:rsidR="000266A0" w:rsidRDefault="000266A0" w:rsidP="000266A0">
      <w:pPr>
        <w:pStyle w:val="NoSpacing"/>
        <w:ind w:left="720"/>
      </w:pPr>
    </w:p>
    <w:p w:rsidR="000266A0" w:rsidRDefault="000266A0" w:rsidP="000266A0">
      <w:pPr>
        <w:pStyle w:val="NoSpacing"/>
        <w:ind w:left="720"/>
      </w:pPr>
      <w:r>
        <w:t>ANYONE, EVERYONE</w:t>
      </w:r>
    </w:p>
    <w:p w:rsidR="000266A0" w:rsidRDefault="000266A0" w:rsidP="000266A0">
      <w:pPr>
        <w:pStyle w:val="NoSpacing"/>
        <w:ind w:left="720"/>
      </w:pPr>
    </w:p>
    <w:p w:rsidR="003B12A6" w:rsidRDefault="00F33253" w:rsidP="001757EB">
      <w:pPr>
        <w:pStyle w:val="NoSpacing"/>
        <w:numPr>
          <w:ilvl w:val="0"/>
          <w:numId w:val="18"/>
        </w:numPr>
      </w:pPr>
      <w:r w:rsidRPr="000266A0">
        <w:t xml:space="preserve">OPTIONAL: </w:t>
      </w:r>
      <w:r w:rsidR="0089024F" w:rsidRPr="000266A0">
        <w:t>Module 10</w:t>
      </w:r>
      <w:r w:rsidR="003B12A6" w:rsidRPr="000266A0">
        <w:t>: Other tools</w:t>
      </w:r>
    </w:p>
    <w:p w:rsidR="003B12A6" w:rsidRDefault="003B12A6" w:rsidP="003B12A6"/>
    <w:p w:rsidR="003B12A6" w:rsidRPr="00211B63" w:rsidRDefault="003B12A6" w:rsidP="003B12A6">
      <w:pPr>
        <w:pStyle w:val="NoSpacing"/>
      </w:pPr>
    </w:p>
    <w:p w:rsidR="003B12A6" w:rsidRDefault="003B12A6" w:rsidP="00E77B86">
      <w:pPr>
        <w:pStyle w:val="NoSpacing"/>
      </w:pPr>
    </w:p>
    <w:p w:rsidR="003B12A6" w:rsidRDefault="003B12A6">
      <w:r>
        <w:br w:type="page"/>
      </w:r>
    </w:p>
    <w:p w:rsidR="003B12A6" w:rsidRDefault="003B12A6" w:rsidP="00E77B86">
      <w:pPr>
        <w:pStyle w:val="NoSpacing"/>
      </w:pPr>
    </w:p>
    <w:p w:rsidR="009C118D" w:rsidRPr="009C118D" w:rsidRDefault="009C118D" w:rsidP="009C118D">
      <w:pPr>
        <w:pStyle w:val="NoSpacing"/>
        <w:pBdr>
          <w:top w:val="single" w:sz="6" w:space="1" w:color="auto"/>
          <w:bottom w:val="single" w:sz="6" w:space="1" w:color="auto"/>
        </w:pBdr>
        <w:shd w:val="clear" w:color="auto" w:fill="000000" w:themeFill="text1"/>
        <w:jc w:val="center"/>
        <w:rPr>
          <w:b/>
        </w:rPr>
      </w:pPr>
      <w:r w:rsidRPr="009C118D">
        <w:rPr>
          <w:b/>
        </w:rPr>
        <w:t>Introduction</w:t>
      </w:r>
    </w:p>
    <w:p w:rsidR="00E77B86" w:rsidRDefault="00E77B86" w:rsidP="00E77B86">
      <w:pPr>
        <w:pStyle w:val="NoSpacing"/>
      </w:pPr>
    </w:p>
    <w:p w:rsidR="009B160B" w:rsidRDefault="008150BE" w:rsidP="00E77B86">
      <w:pPr>
        <w:pStyle w:val="NoSpacing"/>
        <w:rPr>
          <w:b/>
        </w:rPr>
      </w:pPr>
      <w:r>
        <w:rPr>
          <w:b/>
        </w:rPr>
        <w:t>Introduction</w:t>
      </w:r>
    </w:p>
    <w:p w:rsidR="00254BF1" w:rsidRDefault="00254BF1">
      <w:r>
        <w:br w:type="page"/>
      </w:r>
    </w:p>
    <w:p w:rsidR="009B160B" w:rsidRDefault="009B160B" w:rsidP="00254BF1">
      <w:pPr>
        <w:pStyle w:val="NoSpacing"/>
      </w:pPr>
    </w:p>
    <w:p w:rsidR="00A25CEA" w:rsidRDefault="00DF4B85" w:rsidP="00DF4B85">
      <w:pPr>
        <w:pStyle w:val="NoSpacing"/>
        <w:pBdr>
          <w:top w:val="single" w:sz="6" w:space="1" w:color="auto"/>
          <w:bottom w:val="single" w:sz="6" w:space="1" w:color="auto"/>
        </w:pBdr>
        <w:shd w:val="clear" w:color="auto" w:fill="000000" w:themeFill="text1"/>
        <w:jc w:val="center"/>
        <w:rPr>
          <w:b/>
        </w:rPr>
      </w:pPr>
      <w:r w:rsidRPr="00DF4B85">
        <w:rPr>
          <w:b/>
        </w:rPr>
        <w:t>Module 1: Active Reconnaissance, Scanning, and Introduction to TCP/IP for pen-testers</w:t>
      </w:r>
    </w:p>
    <w:p w:rsidR="00DF4B85" w:rsidRDefault="00DF4B85" w:rsidP="00DF4B85">
      <w:pPr>
        <w:pStyle w:val="NoSpacing"/>
        <w:ind w:left="1080"/>
      </w:pPr>
    </w:p>
    <w:p w:rsidR="00E77B86" w:rsidRPr="00517C02" w:rsidRDefault="00E77B86" w:rsidP="00E77B86">
      <w:pPr>
        <w:pStyle w:val="NoSpacing"/>
        <w:rPr>
          <w:b/>
        </w:rPr>
      </w:pPr>
      <w:r w:rsidRPr="00517C02">
        <w:rPr>
          <w:b/>
        </w:rPr>
        <w:t>What are the steps of a pen test</w:t>
      </w:r>
      <w:r w:rsidR="00517C02">
        <w:rPr>
          <w:b/>
        </w:rPr>
        <w:t xml:space="preserve"> and what are we covering</w:t>
      </w:r>
      <w:r w:rsidRPr="00517C02">
        <w:rPr>
          <w:b/>
        </w:rPr>
        <w:t>?</w:t>
      </w:r>
    </w:p>
    <w:p w:rsidR="00E77B86" w:rsidRDefault="00E77B86" w:rsidP="003D5C32">
      <w:pPr>
        <w:pStyle w:val="NoSpacing"/>
        <w:numPr>
          <w:ilvl w:val="0"/>
          <w:numId w:val="5"/>
        </w:numPr>
      </w:pPr>
      <w:r>
        <w:t xml:space="preserve">Passive </w:t>
      </w:r>
      <w:r w:rsidR="003D5C32">
        <w:t>Reconnaissance</w:t>
      </w:r>
    </w:p>
    <w:p w:rsidR="00E77B86" w:rsidRPr="00EF1A5A" w:rsidRDefault="00E77B86" w:rsidP="003D5C32">
      <w:pPr>
        <w:pStyle w:val="NoSpacing"/>
        <w:numPr>
          <w:ilvl w:val="0"/>
          <w:numId w:val="5"/>
        </w:numPr>
      </w:pPr>
      <w:r w:rsidRPr="00EF1A5A">
        <w:t xml:space="preserve">Active </w:t>
      </w:r>
      <w:r w:rsidR="003D5C32" w:rsidRPr="00EF1A5A">
        <w:t>Reconnaissance</w:t>
      </w:r>
    </w:p>
    <w:p w:rsidR="00E77B86" w:rsidRDefault="00E77B86" w:rsidP="003D5C32">
      <w:pPr>
        <w:pStyle w:val="NoSpacing"/>
        <w:numPr>
          <w:ilvl w:val="0"/>
          <w:numId w:val="5"/>
        </w:numPr>
      </w:pPr>
      <w:r>
        <w:t>Exploitation</w:t>
      </w:r>
    </w:p>
    <w:p w:rsidR="00E77B86" w:rsidRDefault="00E77B86" w:rsidP="003D5C32">
      <w:pPr>
        <w:pStyle w:val="NoSpacing"/>
        <w:numPr>
          <w:ilvl w:val="0"/>
          <w:numId w:val="5"/>
        </w:numPr>
      </w:pPr>
      <w:r>
        <w:t>Post Exploitation</w:t>
      </w:r>
    </w:p>
    <w:p w:rsidR="00E77B86" w:rsidRDefault="00E77B86" w:rsidP="003D5C32">
      <w:pPr>
        <w:pStyle w:val="NoSpacing"/>
        <w:numPr>
          <w:ilvl w:val="0"/>
          <w:numId w:val="5"/>
        </w:numPr>
      </w:pPr>
      <w:r>
        <w:t>Reporting</w:t>
      </w:r>
    </w:p>
    <w:p w:rsidR="00E77B86" w:rsidRDefault="00E77B86" w:rsidP="00E77B86">
      <w:pPr>
        <w:pStyle w:val="NoSpacing"/>
      </w:pPr>
    </w:p>
    <w:p w:rsidR="00E77B86" w:rsidRDefault="00E77B86" w:rsidP="00E77B86">
      <w:pPr>
        <w:pStyle w:val="NoSpacing"/>
        <w:rPr>
          <w:b/>
        </w:rPr>
      </w:pPr>
      <w:r w:rsidRPr="000566F9">
        <w:rPr>
          <w:b/>
        </w:rPr>
        <w:t xml:space="preserve">What is active </w:t>
      </w:r>
      <w:r w:rsidR="003D5C32" w:rsidRPr="000566F9">
        <w:rPr>
          <w:b/>
        </w:rPr>
        <w:t>reconnaissance</w:t>
      </w:r>
      <w:r w:rsidRPr="000566F9">
        <w:rPr>
          <w:b/>
        </w:rPr>
        <w:t>?</w:t>
      </w:r>
    </w:p>
    <w:p w:rsidR="00312275" w:rsidRDefault="00E77B86" w:rsidP="003D5C32">
      <w:pPr>
        <w:pStyle w:val="NoSpacing"/>
        <w:numPr>
          <w:ilvl w:val="0"/>
          <w:numId w:val="3"/>
        </w:numPr>
      </w:pPr>
      <w:r>
        <w:t>Exposed Host Discovery</w:t>
      </w:r>
    </w:p>
    <w:p w:rsidR="00E77B86" w:rsidRDefault="00E77B86" w:rsidP="003D5C32">
      <w:pPr>
        <w:pStyle w:val="NoSpacing"/>
        <w:numPr>
          <w:ilvl w:val="0"/>
          <w:numId w:val="3"/>
        </w:numPr>
      </w:pPr>
      <w:r>
        <w:t>Exposed Port Discovery</w:t>
      </w:r>
    </w:p>
    <w:p w:rsidR="00E77B86" w:rsidRDefault="00E77B86" w:rsidP="003D5C32">
      <w:pPr>
        <w:pStyle w:val="NoSpacing"/>
        <w:numPr>
          <w:ilvl w:val="0"/>
          <w:numId w:val="3"/>
        </w:numPr>
      </w:pPr>
      <w:r>
        <w:t>Service Identification</w:t>
      </w:r>
    </w:p>
    <w:p w:rsidR="00E77B86" w:rsidRDefault="00E77B86" w:rsidP="00E77B86">
      <w:pPr>
        <w:pStyle w:val="NoSpacing"/>
        <w:numPr>
          <w:ilvl w:val="0"/>
          <w:numId w:val="3"/>
        </w:numPr>
      </w:pPr>
      <w:r>
        <w:t>Operating System Identification</w:t>
      </w:r>
    </w:p>
    <w:p w:rsidR="00E77B86" w:rsidRDefault="00E77B86" w:rsidP="00E77B86">
      <w:pPr>
        <w:pStyle w:val="NoSpacing"/>
      </w:pPr>
    </w:p>
    <w:p w:rsidR="00517C02" w:rsidRPr="000566F9" w:rsidRDefault="00517C02" w:rsidP="00E77B86">
      <w:pPr>
        <w:pStyle w:val="NoSpacing"/>
        <w:rPr>
          <w:b/>
        </w:rPr>
      </w:pPr>
      <w:r w:rsidRPr="000566F9">
        <w:rPr>
          <w:b/>
        </w:rPr>
        <w:t>What are some active reconnaissance tools?</w:t>
      </w:r>
    </w:p>
    <w:p w:rsidR="00517C02" w:rsidRDefault="00517C02" w:rsidP="00517C02">
      <w:pPr>
        <w:pStyle w:val="NoSpacing"/>
        <w:numPr>
          <w:ilvl w:val="0"/>
          <w:numId w:val="11"/>
        </w:numPr>
      </w:pPr>
      <w:r>
        <w:t>ping</w:t>
      </w:r>
    </w:p>
    <w:p w:rsidR="00517C02" w:rsidRDefault="00517C02" w:rsidP="00517C02">
      <w:pPr>
        <w:pStyle w:val="NoSpacing"/>
        <w:numPr>
          <w:ilvl w:val="0"/>
          <w:numId w:val="11"/>
        </w:numPr>
      </w:pPr>
      <w:proofErr w:type="spellStart"/>
      <w:r>
        <w:t>traceroute</w:t>
      </w:r>
      <w:proofErr w:type="spellEnd"/>
    </w:p>
    <w:p w:rsidR="00517C02" w:rsidRDefault="00517C02" w:rsidP="00517C02">
      <w:pPr>
        <w:pStyle w:val="NoSpacing"/>
        <w:numPr>
          <w:ilvl w:val="0"/>
          <w:numId w:val="11"/>
        </w:numPr>
      </w:pPr>
      <w:r>
        <w:t>nmap</w:t>
      </w:r>
    </w:p>
    <w:p w:rsidR="00517C02" w:rsidRDefault="00517C02" w:rsidP="00517C02">
      <w:pPr>
        <w:pStyle w:val="NoSpacing"/>
        <w:numPr>
          <w:ilvl w:val="0"/>
          <w:numId w:val="11"/>
        </w:numPr>
      </w:pPr>
      <w:proofErr w:type="spellStart"/>
      <w:r>
        <w:t>zmap</w:t>
      </w:r>
      <w:proofErr w:type="spellEnd"/>
    </w:p>
    <w:p w:rsidR="00517C02" w:rsidRDefault="00517C02" w:rsidP="00517C02">
      <w:pPr>
        <w:pStyle w:val="NoSpacing"/>
        <w:numPr>
          <w:ilvl w:val="0"/>
          <w:numId w:val="11"/>
        </w:numPr>
      </w:pPr>
      <w:proofErr w:type="spellStart"/>
      <w:r>
        <w:t>db_nmap</w:t>
      </w:r>
      <w:proofErr w:type="spellEnd"/>
    </w:p>
    <w:p w:rsidR="00D16C9B" w:rsidRDefault="00D16C9B" w:rsidP="00517C02">
      <w:pPr>
        <w:pStyle w:val="NoSpacing"/>
        <w:numPr>
          <w:ilvl w:val="0"/>
          <w:numId w:val="11"/>
        </w:numPr>
      </w:pPr>
      <w:r>
        <w:t xml:space="preserve">Metasploit </w:t>
      </w:r>
      <w:r w:rsidR="004F0C0F">
        <w:t>auxiliary</w:t>
      </w:r>
      <w:r>
        <w:t>/scanning modules</w:t>
      </w:r>
    </w:p>
    <w:p w:rsidR="00530365" w:rsidRDefault="00647A77" w:rsidP="00517C02">
      <w:pPr>
        <w:pStyle w:val="NoSpacing"/>
        <w:numPr>
          <w:ilvl w:val="0"/>
          <w:numId w:val="11"/>
        </w:numPr>
      </w:pPr>
      <w:proofErr w:type="spellStart"/>
      <w:r>
        <w:t>A</w:t>
      </w:r>
      <w:r w:rsidR="00530365">
        <w:t>map</w:t>
      </w:r>
      <w:proofErr w:type="spellEnd"/>
    </w:p>
    <w:p w:rsidR="00647A77" w:rsidRDefault="00647A77" w:rsidP="00517C02">
      <w:pPr>
        <w:pStyle w:val="NoSpacing"/>
        <w:numPr>
          <w:ilvl w:val="0"/>
          <w:numId w:val="11"/>
        </w:numPr>
      </w:pPr>
      <w:r>
        <w:t>others</w:t>
      </w:r>
    </w:p>
    <w:p w:rsidR="00E77B86" w:rsidRDefault="00E77B86" w:rsidP="00E77B86">
      <w:pPr>
        <w:pStyle w:val="NoSpacing"/>
      </w:pPr>
    </w:p>
    <w:p w:rsidR="00E77B86" w:rsidRPr="000566F9" w:rsidRDefault="00E77B86" w:rsidP="00E77B86">
      <w:pPr>
        <w:pStyle w:val="NoSpacing"/>
        <w:rPr>
          <w:b/>
        </w:rPr>
      </w:pPr>
      <w:r w:rsidRPr="000566F9">
        <w:rPr>
          <w:b/>
        </w:rPr>
        <w:t>How does TCP/IP connection handshaking work?</w:t>
      </w:r>
    </w:p>
    <w:p w:rsidR="00E77B86" w:rsidRDefault="00B41DDB" w:rsidP="00B41DDB">
      <w:pPr>
        <w:pStyle w:val="NoSpacing"/>
        <w:numPr>
          <w:ilvl w:val="0"/>
          <w:numId w:val="10"/>
        </w:numPr>
      </w:pPr>
      <w:proofErr w:type="spellStart"/>
      <w:r>
        <w:t>syn</w:t>
      </w:r>
      <w:proofErr w:type="spellEnd"/>
    </w:p>
    <w:p w:rsidR="00B41DDB" w:rsidRDefault="00B41DDB" w:rsidP="00B41DDB">
      <w:pPr>
        <w:pStyle w:val="NoSpacing"/>
        <w:numPr>
          <w:ilvl w:val="0"/>
          <w:numId w:val="10"/>
        </w:numPr>
      </w:pPr>
      <w:proofErr w:type="spellStart"/>
      <w:r>
        <w:t>syn-ack</w:t>
      </w:r>
      <w:proofErr w:type="spellEnd"/>
    </w:p>
    <w:p w:rsidR="00B41DDB" w:rsidRDefault="00B41DDB" w:rsidP="00B41DDB">
      <w:pPr>
        <w:pStyle w:val="NoSpacing"/>
        <w:numPr>
          <w:ilvl w:val="0"/>
          <w:numId w:val="10"/>
        </w:numPr>
      </w:pPr>
      <w:proofErr w:type="spellStart"/>
      <w:r>
        <w:t>ack</w:t>
      </w:r>
      <w:proofErr w:type="spellEnd"/>
    </w:p>
    <w:p w:rsidR="00B41DDB" w:rsidRDefault="00B41DDB" w:rsidP="00B41DDB">
      <w:pPr>
        <w:pStyle w:val="NoSpacing"/>
        <w:numPr>
          <w:ilvl w:val="0"/>
          <w:numId w:val="10"/>
        </w:numPr>
      </w:pPr>
      <w:proofErr w:type="spellStart"/>
      <w:r>
        <w:t>rst</w:t>
      </w:r>
      <w:proofErr w:type="spellEnd"/>
    </w:p>
    <w:p w:rsidR="00B41DDB" w:rsidRDefault="00B41DDB" w:rsidP="00B41DDB">
      <w:pPr>
        <w:pStyle w:val="NoSpacing"/>
        <w:ind w:left="1080"/>
      </w:pPr>
    </w:p>
    <w:p w:rsidR="001F2AF5" w:rsidRPr="00EE2508" w:rsidRDefault="001F2AF5" w:rsidP="00E77B86">
      <w:pPr>
        <w:pStyle w:val="NoSpacing"/>
        <w:rPr>
          <w:b/>
        </w:rPr>
      </w:pPr>
      <w:r w:rsidRPr="00EE2508">
        <w:rPr>
          <w:b/>
        </w:rPr>
        <w:t>How do you know what is your network range?</w:t>
      </w:r>
    </w:p>
    <w:p w:rsidR="001F2AF5" w:rsidRDefault="001F2AF5" w:rsidP="001F2AF5">
      <w:pPr>
        <w:pStyle w:val="NoSpacing"/>
        <w:numPr>
          <w:ilvl w:val="0"/>
          <w:numId w:val="7"/>
        </w:numPr>
      </w:pPr>
      <w:r>
        <w:t>Local network</w:t>
      </w:r>
    </w:p>
    <w:p w:rsidR="001F2AF5" w:rsidRDefault="001F2AF5" w:rsidP="001F2AF5">
      <w:pPr>
        <w:pStyle w:val="NoSpacing"/>
        <w:numPr>
          <w:ilvl w:val="1"/>
          <w:numId w:val="7"/>
        </w:numPr>
      </w:pPr>
      <w:r>
        <w:t>Check gateway and subnet mask</w:t>
      </w:r>
    </w:p>
    <w:p w:rsidR="001F2AF5" w:rsidRDefault="00530365" w:rsidP="001F2AF5">
      <w:pPr>
        <w:pStyle w:val="NoSpacing"/>
        <w:numPr>
          <w:ilvl w:val="0"/>
          <w:numId w:val="7"/>
        </w:numPr>
      </w:pPr>
      <w:r>
        <w:t>Remote</w:t>
      </w:r>
      <w:r w:rsidR="001F2AF5">
        <w:t xml:space="preserve"> network</w:t>
      </w:r>
    </w:p>
    <w:p w:rsidR="001F2AF5" w:rsidRDefault="001F2AF5" w:rsidP="001F2AF5">
      <w:pPr>
        <w:pStyle w:val="NoSpacing"/>
        <w:numPr>
          <w:ilvl w:val="1"/>
          <w:numId w:val="7"/>
        </w:numPr>
      </w:pPr>
      <w:r>
        <w:t>Whois</w:t>
      </w:r>
    </w:p>
    <w:p w:rsidR="0003271A" w:rsidRDefault="0003271A" w:rsidP="00E77B86">
      <w:pPr>
        <w:pStyle w:val="NoSpacing"/>
      </w:pPr>
    </w:p>
    <w:p w:rsidR="0003271A" w:rsidRPr="000566F9" w:rsidRDefault="0003271A" w:rsidP="0003271A">
      <w:pPr>
        <w:pStyle w:val="NoSpacing"/>
        <w:rPr>
          <w:b/>
        </w:rPr>
      </w:pPr>
      <w:r w:rsidRPr="000566F9">
        <w:rPr>
          <w:b/>
        </w:rPr>
        <w:t>What is NMAP?</w:t>
      </w:r>
    </w:p>
    <w:p w:rsidR="0003271A" w:rsidRDefault="0003271A" w:rsidP="0003271A">
      <w:pPr>
        <w:pStyle w:val="NoSpacing"/>
        <w:numPr>
          <w:ilvl w:val="0"/>
          <w:numId w:val="2"/>
        </w:numPr>
      </w:pPr>
      <w:r>
        <w:t>Exposed Host Discovery</w:t>
      </w:r>
    </w:p>
    <w:p w:rsidR="0003271A" w:rsidRDefault="0003271A" w:rsidP="0003271A">
      <w:pPr>
        <w:pStyle w:val="NoSpacing"/>
        <w:numPr>
          <w:ilvl w:val="0"/>
          <w:numId w:val="2"/>
        </w:numPr>
      </w:pPr>
      <w:r>
        <w:t>Exposed Port Discovery</w:t>
      </w:r>
    </w:p>
    <w:p w:rsidR="0003271A" w:rsidRDefault="0003271A" w:rsidP="0003271A">
      <w:pPr>
        <w:pStyle w:val="NoSpacing"/>
        <w:numPr>
          <w:ilvl w:val="0"/>
          <w:numId w:val="2"/>
        </w:numPr>
      </w:pPr>
      <w:r>
        <w:t>Service Identification</w:t>
      </w:r>
    </w:p>
    <w:p w:rsidR="0003271A" w:rsidRDefault="0003271A" w:rsidP="0003271A">
      <w:pPr>
        <w:pStyle w:val="NoSpacing"/>
        <w:numPr>
          <w:ilvl w:val="0"/>
          <w:numId w:val="2"/>
        </w:numPr>
      </w:pPr>
      <w:r>
        <w:t>Operating System Identification</w:t>
      </w:r>
    </w:p>
    <w:p w:rsidR="0003271A" w:rsidRDefault="0003271A" w:rsidP="0003271A">
      <w:pPr>
        <w:pStyle w:val="NoSpacing"/>
        <w:numPr>
          <w:ilvl w:val="0"/>
          <w:numId w:val="2"/>
        </w:numPr>
      </w:pPr>
      <w:r>
        <w:t>Vulnerability Discovery</w:t>
      </w:r>
    </w:p>
    <w:p w:rsidR="00DA2052" w:rsidRDefault="00DA2052">
      <w:r>
        <w:br w:type="page"/>
      </w:r>
    </w:p>
    <w:p w:rsidR="0003271A" w:rsidRDefault="0003271A" w:rsidP="00E77B86">
      <w:pPr>
        <w:pStyle w:val="NoSpacing"/>
      </w:pPr>
    </w:p>
    <w:p w:rsidR="00DA2052" w:rsidRPr="009C118D" w:rsidRDefault="00DA2052" w:rsidP="00DA2052">
      <w:pPr>
        <w:pStyle w:val="NoSpacing"/>
        <w:pBdr>
          <w:top w:val="single" w:sz="6" w:space="1" w:color="auto"/>
          <w:bottom w:val="single" w:sz="6" w:space="1" w:color="auto"/>
        </w:pBdr>
        <w:shd w:val="clear" w:color="auto" w:fill="000000" w:themeFill="text1"/>
        <w:jc w:val="center"/>
        <w:rPr>
          <w:b/>
        </w:rPr>
      </w:pPr>
      <w:r>
        <w:rPr>
          <w:b/>
        </w:rPr>
        <w:t>Module 2: Basics of using nmap. Using nmap for host discovery</w:t>
      </w:r>
    </w:p>
    <w:p w:rsidR="00DA2052" w:rsidRDefault="00DA2052" w:rsidP="00E77B86">
      <w:pPr>
        <w:pStyle w:val="NoSpacing"/>
      </w:pPr>
    </w:p>
    <w:p w:rsidR="00331588" w:rsidRPr="00EE2508" w:rsidRDefault="00331588" w:rsidP="00E77B86">
      <w:pPr>
        <w:pStyle w:val="NoSpacing"/>
        <w:rPr>
          <w:b/>
        </w:rPr>
      </w:pPr>
      <w:r w:rsidRPr="00EE2508">
        <w:rPr>
          <w:b/>
        </w:rPr>
        <w:t>Basic Target Specification</w:t>
      </w:r>
    </w:p>
    <w:p w:rsidR="00331588" w:rsidRDefault="00331588" w:rsidP="00331588">
      <w:pPr>
        <w:pStyle w:val="NoSpacing"/>
        <w:numPr>
          <w:ilvl w:val="0"/>
          <w:numId w:val="6"/>
        </w:numPr>
      </w:pPr>
      <w:r>
        <w:t xml:space="preserve">Hostname: nmap </w:t>
      </w:r>
      <w:hyperlink r:id="rId6" w:history="1">
        <w:r>
          <w:rPr>
            <w:rStyle w:val="Hyperlink"/>
          </w:rPr>
          <w:t>scanme</w:t>
        </w:r>
        <w:r w:rsidRPr="00D46956">
          <w:rPr>
            <w:rStyle w:val="Hyperlink"/>
          </w:rPr>
          <w:t>.nmap.org</w:t>
        </w:r>
      </w:hyperlink>
      <w:r>
        <w:t>, www.irongeek.com</w:t>
      </w:r>
    </w:p>
    <w:p w:rsidR="00331588" w:rsidRDefault="00331588" w:rsidP="00331588">
      <w:pPr>
        <w:pStyle w:val="NoSpacing"/>
        <w:numPr>
          <w:ilvl w:val="1"/>
          <w:numId w:val="6"/>
        </w:numPr>
      </w:pPr>
      <w:r>
        <w:t>Warning: Requires DNS resolution</w:t>
      </w:r>
    </w:p>
    <w:p w:rsidR="00331588" w:rsidRDefault="00331588" w:rsidP="00331588">
      <w:pPr>
        <w:pStyle w:val="NoSpacing"/>
        <w:numPr>
          <w:ilvl w:val="0"/>
          <w:numId w:val="6"/>
        </w:numPr>
      </w:pPr>
      <w:r>
        <w:t>IP Address</w:t>
      </w:r>
    </w:p>
    <w:p w:rsidR="00331588" w:rsidRDefault="00331588" w:rsidP="00331588">
      <w:pPr>
        <w:pStyle w:val="NoSpacing"/>
        <w:numPr>
          <w:ilvl w:val="1"/>
          <w:numId w:val="6"/>
        </w:numPr>
      </w:pPr>
      <w:r>
        <w:t>nmap 10.0.0.0, 192.168.1.1</w:t>
      </w:r>
    </w:p>
    <w:p w:rsidR="00331588" w:rsidRDefault="00331588" w:rsidP="00331588">
      <w:pPr>
        <w:pStyle w:val="NoSpacing"/>
        <w:numPr>
          <w:ilvl w:val="0"/>
          <w:numId w:val="6"/>
        </w:numPr>
      </w:pPr>
      <w:r>
        <w:t>Networks</w:t>
      </w:r>
    </w:p>
    <w:p w:rsidR="00331588" w:rsidRDefault="00331588" w:rsidP="001757EB">
      <w:pPr>
        <w:pStyle w:val="NoSpacing"/>
        <w:numPr>
          <w:ilvl w:val="1"/>
          <w:numId w:val="6"/>
        </w:numPr>
      </w:pPr>
      <w:r>
        <w:t>nmap 10.0.0.0-255</w:t>
      </w:r>
    </w:p>
    <w:p w:rsidR="00331588" w:rsidRDefault="00331588" w:rsidP="001757EB">
      <w:pPr>
        <w:pStyle w:val="NoSpacing"/>
        <w:numPr>
          <w:ilvl w:val="1"/>
          <w:numId w:val="6"/>
        </w:numPr>
      </w:pPr>
      <w:r>
        <w:t>nmap 192.168.1.0/24</w:t>
      </w:r>
    </w:p>
    <w:p w:rsidR="00331588" w:rsidRDefault="00331588" w:rsidP="00331588">
      <w:pPr>
        <w:pStyle w:val="NoSpacing"/>
        <w:numPr>
          <w:ilvl w:val="0"/>
          <w:numId w:val="6"/>
        </w:numPr>
      </w:pPr>
      <w:r>
        <w:t>Options</w:t>
      </w:r>
    </w:p>
    <w:p w:rsidR="00331588" w:rsidRDefault="00331588" w:rsidP="00331588">
      <w:pPr>
        <w:pStyle w:val="NoSpacing"/>
        <w:ind w:left="720"/>
      </w:pPr>
      <w:r>
        <w:tab/>
        <w:t xml:space="preserve">  -</w:t>
      </w:r>
      <w:proofErr w:type="spellStart"/>
      <w:proofErr w:type="gramStart"/>
      <w:r>
        <w:t>iL</w:t>
      </w:r>
      <w:proofErr w:type="spellEnd"/>
      <w:proofErr w:type="gramEnd"/>
      <w:r>
        <w:t xml:space="preserve"> &lt;</w:t>
      </w:r>
      <w:proofErr w:type="spellStart"/>
      <w:r>
        <w:t>inputfilename</w:t>
      </w:r>
      <w:proofErr w:type="spellEnd"/>
      <w:r>
        <w:t>&gt;: Input from list of hosts/networks</w:t>
      </w:r>
    </w:p>
    <w:p w:rsidR="00331588" w:rsidRDefault="00331588" w:rsidP="00331588">
      <w:pPr>
        <w:pStyle w:val="NoSpacing"/>
        <w:ind w:left="1440"/>
      </w:pPr>
      <w:r>
        <w:t xml:space="preserve">  -</w:t>
      </w:r>
      <w:proofErr w:type="spellStart"/>
      <w:r>
        <w:t>iR</w:t>
      </w:r>
      <w:proofErr w:type="spellEnd"/>
      <w:r>
        <w:t xml:space="preserve"> &lt;</w:t>
      </w:r>
      <w:proofErr w:type="spellStart"/>
      <w:r>
        <w:t>num</w:t>
      </w:r>
      <w:proofErr w:type="spellEnd"/>
      <w:r>
        <w:t xml:space="preserve"> hosts&gt;: Choose random targets</w:t>
      </w:r>
    </w:p>
    <w:p w:rsidR="00331588" w:rsidRDefault="00331588" w:rsidP="00331588">
      <w:pPr>
        <w:pStyle w:val="NoSpacing"/>
        <w:ind w:left="1440"/>
      </w:pPr>
      <w:r>
        <w:t xml:space="preserve">  --exclude &lt;</w:t>
      </w:r>
      <w:proofErr w:type="gramStart"/>
      <w:r>
        <w:t>host1[</w:t>
      </w:r>
      <w:proofErr w:type="gramEnd"/>
      <w:r>
        <w:t>,host2][,host3],...&gt;: Exclude hosts/networks</w:t>
      </w:r>
    </w:p>
    <w:p w:rsidR="00331588" w:rsidRDefault="00331588" w:rsidP="00331588">
      <w:pPr>
        <w:pStyle w:val="NoSpacing"/>
        <w:ind w:left="1440"/>
      </w:pPr>
      <w:r>
        <w:t xml:space="preserve">  --</w:t>
      </w:r>
      <w:proofErr w:type="spellStart"/>
      <w:r>
        <w:t>excludefile</w:t>
      </w:r>
      <w:proofErr w:type="spellEnd"/>
      <w:r>
        <w:t xml:space="preserve"> &lt;</w:t>
      </w:r>
      <w:proofErr w:type="spellStart"/>
      <w:r>
        <w:t>exclude_file</w:t>
      </w:r>
      <w:proofErr w:type="spellEnd"/>
      <w:r>
        <w:t>&gt;: Exclude list from file</w:t>
      </w:r>
    </w:p>
    <w:p w:rsidR="00331588" w:rsidRDefault="00331588" w:rsidP="00E77B86">
      <w:pPr>
        <w:pStyle w:val="NoSpacing"/>
      </w:pPr>
    </w:p>
    <w:p w:rsidR="001F2AF5" w:rsidRPr="0089038E" w:rsidRDefault="001F2AF5" w:rsidP="00E77B86">
      <w:pPr>
        <w:pStyle w:val="NoSpacing"/>
        <w:rPr>
          <w:b/>
        </w:rPr>
      </w:pPr>
      <w:r w:rsidRPr="0089038E">
        <w:rPr>
          <w:b/>
        </w:rPr>
        <w:t>Host Discovery</w:t>
      </w:r>
    </w:p>
    <w:p w:rsidR="001F2AF5" w:rsidRDefault="001F2AF5" w:rsidP="00E77B86">
      <w:pPr>
        <w:pStyle w:val="NoSpacing"/>
      </w:pPr>
    </w:p>
    <w:p w:rsidR="001D0829" w:rsidRDefault="00B23763" w:rsidP="001D0829">
      <w:pPr>
        <w:pStyle w:val="NoSpacing"/>
        <w:numPr>
          <w:ilvl w:val="0"/>
          <w:numId w:val="8"/>
        </w:numPr>
      </w:pPr>
      <w:r>
        <w:t xml:space="preserve">List targets (sanity check - do not scan): </w:t>
      </w:r>
      <w:r w:rsidR="001D0829">
        <w:t>nmap -</w:t>
      </w:r>
      <w:proofErr w:type="spellStart"/>
      <w:r w:rsidR="001D0829">
        <w:t>sL</w:t>
      </w:r>
      <w:proofErr w:type="spellEnd"/>
      <w:r w:rsidR="001D0829">
        <w:t xml:space="preserve">  10.0.0.0/24</w:t>
      </w:r>
    </w:p>
    <w:p w:rsidR="001D0829" w:rsidRDefault="00B23763" w:rsidP="001D0829">
      <w:pPr>
        <w:pStyle w:val="NoSpacing"/>
        <w:numPr>
          <w:ilvl w:val="0"/>
          <w:numId w:val="8"/>
        </w:numPr>
      </w:pPr>
      <w:r>
        <w:t>Ping scan</w:t>
      </w:r>
      <w:r w:rsidR="00C03DA3">
        <w:t xml:space="preserve"> (local network)</w:t>
      </w:r>
      <w:r>
        <w:t xml:space="preserve">: </w:t>
      </w:r>
      <w:r w:rsidR="001D0829">
        <w:t>nmap -</w:t>
      </w:r>
      <w:proofErr w:type="spellStart"/>
      <w:r w:rsidR="001D0829">
        <w:t>sn</w:t>
      </w:r>
      <w:proofErr w:type="spellEnd"/>
      <w:r w:rsidR="001D0829">
        <w:t xml:space="preserve"> 10.0.0.0/24</w:t>
      </w:r>
    </w:p>
    <w:p w:rsidR="006E0C32" w:rsidRDefault="006E0C32" w:rsidP="006E0C32">
      <w:pPr>
        <w:pStyle w:val="NoSpacing"/>
        <w:ind w:left="1440"/>
      </w:pPr>
      <w:r>
        <w:t>ARP, Ethernet (</w:t>
      </w:r>
      <w:proofErr w:type="spellStart"/>
      <w:r>
        <w:t>len</w:t>
      </w:r>
      <w:proofErr w:type="spellEnd"/>
      <w:r>
        <w:t xml:space="preserve"> 6), IPv4 (</w:t>
      </w:r>
      <w:proofErr w:type="spellStart"/>
      <w:r>
        <w:t>len</w:t>
      </w:r>
      <w:proofErr w:type="spellEnd"/>
      <w:r>
        <w:t xml:space="preserve"> 4), </w:t>
      </w:r>
      <w:r w:rsidRPr="006E0C32">
        <w:rPr>
          <w:b/>
        </w:rPr>
        <w:t xml:space="preserve">Request who-has 192.168.1.1 </w:t>
      </w:r>
      <w:r>
        <w:rPr>
          <w:b/>
        </w:rPr>
        <w:t>…</w:t>
      </w:r>
      <w:r w:rsidRPr="006E0C32">
        <w:rPr>
          <w:b/>
        </w:rPr>
        <w:t xml:space="preserve"> tell 192.168.1.114</w:t>
      </w:r>
    </w:p>
    <w:p w:rsidR="006E0C32" w:rsidRDefault="006E0C32" w:rsidP="006E0C32">
      <w:pPr>
        <w:pStyle w:val="NoSpacing"/>
        <w:ind w:left="1440"/>
      </w:pPr>
      <w:r>
        <w:t>ARP, Ethernet (</w:t>
      </w:r>
      <w:proofErr w:type="spellStart"/>
      <w:r>
        <w:t>len</w:t>
      </w:r>
      <w:proofErr w:type="spellEnd"/>
      <w:r>
        <w:t xml:space="preserve"> 6), IPv4 (</w:t>
      </w:r>
      <w:proofErr w:type="spellStart"/>
      <w:r>
        <w:t>len</w:t>
      </w:r>
      <w:proofErr w:type="spellEnd"/>
      <w:r>
        <w:t xml:space="preserve"> 4), </w:t>
      </w:r>
      <w:r w:rsidRPr="006E0C32">
        <w:rPr>
          <w:b/>
        </w:rPr>
        <w:t>Reply 192.168.1.1 is-at 00:18:39:6e:e0:92</w:t>
      </w:r>
    </w:p>
    <w:p w:rsidR="00C03DA3" w:rsidRDefault="00C03DA3" w:rsidP="00803875">
      <w:pPr>
        <w:pStyle w:val="NoSpacing"/>
        <w:numPr>
          <w:ilvl w:val="0"/>
          <w:numId w:val="8"/>
        </w:numPr>
      </w:pPr>
      <w:r>
        <w:t xml:space="preserve">Ping scan (remote network): </w:t>
      </w:r>
      <w:r w:rsidR="00803875" w:rsidRPr="00803875">
        <w:t>nmap -</w:t>
      </w:r>
      <w:proofErr w:type="spellStart"/>
      <w:r w:rsidR="00803875" w:rsidRPr="00803875">
        <w:t>sn</w:t>
      </w:r>
      <w:proofErr w:type="spellEnd"/>
      <w:r w:rsidR="00803875" w:rsidRPr="00803875">
        <w:t xml:space="preserve"> scanme.nmap.org</w:t>
      </w:r>
    </w:p>
    <w:p w:rsidR="00CA2F9B" w:rsidRDefault="00CA2F9B" w:rsidP="00CA2F9B">
      <w:pPr>
        <w:pStyle w:val="NoSpacing"/>
      </w:pPr>
    </w:p>
    <w:p w:rsidR="00F9382D" w:rsidRPr="00F9382D" w:rsidRDefault="00F9382D" w:rsidP="000D5091">
      <w:pPr>
        <w:pStyle w:val="NoSpacing"/>
        <w:ind w:left="1080"/>
        <w:rPr>
          <w:b/>
        </w:rPr>
      </w:pPr>
      <w:r w:rsidRPr="00F9382D">
        <w:rPr>
          <w:b/>
        </w:rPr>
        <w:t>ARP local gateway</w:t>
      </w:r>
    </w:p>
    <w:p w:rsidR="00CA2F9B" w:rsidRDefault="00CA2F9B" w:rsidP="000D5091">
      <w:pPr>
        <w:pStyle w:val="NoSpacing"/>
        <w:ind w:left="1080"/>
      </w:pPr>
      <w:r>
        <w:t>ARP, Ethernet (</w:t>
      </w:r>
      <w:proofErr w:type="spellStart"/>
      <w:r>
        <w:t>len</w:t>
      </w:r>
      <w:proofErr w:type="spellEnd"/>
      <w:r>
        <w:t xml:space="preserve"> 6), IPv4 (</w:t>
      </w:r>
      <w:proofErr w:type="spellStart"/>
      <w:r>
        <w:t>len</w:t>
      </w:r>
      <w:proofErr w:type="spellEnd"/>
      <w:r>
        <w:t xml:space="preserve"> 4), Request who-has 192.168.1.1 tell 192.168.1.114</w:t>
      </w:r>
    </w:p>
    <w:p w:rsidR="00CA2F9B" w:rsidRDefault="00CA2F9B" w:rsidP="000D5091">
      <w:pPr>
        <w:pStyle w:val="NoSpacing"/>
        <w:ind w:left="1080"/>
      </w:pPr>
      <w:r>
        <w:t>ARP, Ethernet (</w:t>
      </w:r>
      <w:proofErr w:type="spellStart"/>
      <w:r>
        <w:t>len</w:t>
      </w:r>
      <w:proofErr w:type="spellEnd"/>
      <w:r>
        <w:t xml:space="preserve"> 6), IPv4 (</w:t>
      </w:r>
      <w:proofErr w:type="spellStart"/>
      <w:r>
        <w:t>len</w:t>
      </w:r>
      <w:proofErr w:type="spellEnd"/>
      <w:r>
        <w:t xml:space="preserve"> 4), Reply 192.168.1.1 is-at 00:18:39:6e:e0:92</w:t>
      </w:r>
    </w:p>
    <w:p w:rsidR="00F9382D" w:rsidRDefault="00F9382D" w:rsidP="000D5091">
      <w:pPr>
        <w:pStyle w:val="NoSpacing"/>
        <w:ind w:left="1080"/>
      </w:pPr>
    </w:p>
    <w:p w:rsidR="00F9382D" w:rsidRPr="00F9382D" w:rsidRDefault="00F9382D" w:rsidP="000D5091">
      <w:pPr>
        <w:pStyle w:val="NoSpacing"/>
        <w:ind w:left="1080"/>
        <w:rPr>
          <w:b/>
        </w:rPr>
      </w:pPr>
      <w:r w:rsidRPr="00F9382D">
        <w:rPr>
          <w:b/>
        </w:rPr>
        <w:t>Acquire IP of target via DNS</w:t>
      </w:r>
    </w:p>
    <w:p w:rsidR="00CA2F9B" w:rsidRDefault="00CA2F9B" w:rsidP="000D5091">
      <w:pPr>
        <w:pStyle w:val="NoSpacing"/>
        <w:ind w:left="1080"/>
      </w:pPr>
      <w:r>
        <w:t>IP (proto UDP (17)) 192.168.1.114.34058 &gt; 8.8.8.8.53: A? scanme.nmap.org.</w:t>
      </w:r>
    </w:p>
    <w:p w:rsidR="00CA2F9B" w:rsidRDefault="00CA2F9B" w:rsidP="000D5091">
      <w:pPr>
        <w:pStyle w:val="NoSpacing"/>
        <w:ind w:left="1080"/>
      </w:pPr>
      <w:r>
        <w:t>IP (proto UDP (17)) 8.8.8.8.53 &gt; 192.168.1.114: A? scanme.nmap.org. 74.207.244.221</w:t>
      </w:r>
    </w:p>
    <w:p w:rsidR="00F9382D" w:rsidRDefault="00F9382D" w:rsidP="000D5091">
      <w:pPr>
        <w:pStyle w:val="NoSpacing"/>
        <w:ind w:left="1080"/>
      </w:pPr>
    </w:p>
    <w:p w:rsidR="0011656B" w:rsidRPr="001734E9" w:rsidRDefault="0011656B" w:rsidP="000D5091">
      <w:pPr>
        <w:pStyle w:val="NoSpacing"/>
        <w:ind w:left="1080"/>
        <w:rPr>
          <w:b/>
        </w:rPr>
      </w:pPr>
      <w:r w:rsidRPr="001734E9">
        <w:rPr>
          <w:b/>
        </w:rPr>
        <w:t>Send ICMP echo request (standard ping)</w:t>
      </w:r>
    </w:p>
    <w:p w:rsidR="00CA2F9B" w:rsidRDefault="00CA2F9B" w:rsidP="000D5091">
      <w:pPr>
        <w:pStyle w:val="NoSpacing"/>
        <w:ind w:left="1080"/>
      </w:pPr>
      <w:r>
        <w:t>IP (proto ICMP (1)) 192.168.1 &gt; 74.207.244.221: ICMP echo request</w:t>
      </w:r>
    </w:p>
    <w:p w:rsidR="00AE417B" w:rsidRDefault="00AE417B" w:rsidP="000D5091">
      <w:pPr>
        <w:pStyle w:val="NoSpacing"/>
        <w:ind w:left="1080"/>
      </w:pPr>
      <w:r>
        <w:t>IP (proto ICMP (1)) 74.207.244 &gt; 192.168.1: ICMP echo reply</w:t>
      </w:r>
    </w:p>
    <w:p w:rsidR="004377AA" w:rsidRDefault="004377AA" w:rsidP="000D5091">
      <w:pPr>
        <w:pStyle w:val="NoSpacing"/>
        <w:ind w:left="1080"/>
      </w:pPr>
    </w:p>
    <w:p w:rsidR="004377AA" w:rsidRPr="001734E9" w:rsidRDefault="004377AA" w:rsidP="000D5091">
      <w:pPr>
        <w:pStyle w:val="NoSpacing"/>
        <w:ind w:left="1080"/>
        <w:rPr>
          <w:b/>
        </w:rPr>
      </w:pPr>
      <w:r w:rsidRPr="001734E9">
        <w:rPr>
          <w:b/>
        </w:rPr>
        <w:t>Send TCP SYN on port 443</w:t>
      </w:r>
    </w:p>
    <w:p w:rsidR="00CA2F9B" w:rsidRDefault="00CA2F9B" w:rsidP="000D5091">
      <w:pPr>
        <w:pStyle w:val="NoSpacing"/>
        <w:ind w:left="1080"/>
      </w:pPr>
      <w:r>
        <w:t>IP (proto TCP (6)) 192.168.1 &gt; 74.207.244.221.443: Flags [S]</w:t>
      </w:r>
    </w:p>
    <w:p w:rsidR="00AE417B" w:rsidRDefault="00AE417B" w:rsidP="000D5091">
      <w:pPr>
        <w:pStyle w:val="NoSpacing"/>
        <w:ind w:left="1080"/>
      </w:pPr>
      <w:r>
        <w:t>IP (proto TCP (6)) 74.207.244.221.443 &gt; 192.168.1.114: Flags [R.]</w:t>
      </w:r>
    </w:p>
    <w:p w:rsidR="004377AA" w:rsidRDefault="004377AA" w:rsidP="000D5091">
      <w:pPr>
        <w:pStyle w:val="NoSpacing"/>
        <w:ind w:left="1080"/>
      </w:pPr>
    </w:p>
    <w:p w:rsidR="004377AA" w:rsidRPr="001734E9" w:rsidRDefault="004377AA" w:rsidP="000D5091">
      <w:pPr>
        <w:pStyle w:val="NoSpacing"/>
        <w:ind w:left="1080"/>
        <w:rPr>
          <w:b/>
        </w:rPr>
      </w:pPr>
      <w:r w:rsidRPr="001734E9">
        <w:rPr>
          <w:b/>
        </w:rPr>
        <w:t>Send TCP ACK to port 80</w:t>
      </w:r>
    </w:p>
    <w:p w:rsidR="00CA2F9B" w:rsidRDefault="00CA2F9B" w:rsidP="000D5091">
      <w:pPr>
        <w:pStyle w:val="NoSpacing"/>
        <w:ind w:left="1080"/>
      </w:pPr>
      <w:r>
        <w:t>IP (proto TCP (6)) 192.168.1 &gt; 74.207.244.221.80: Flags [.]</w:t>
      </w:r>
    </w:p>
    <w:p w:rsidR="00AE417B" w:rsidRDefault="00AE417B" w:rsidP="000D5091">
      <w:pPr>
        <w:pStyle w:val="NoSpacing"/>
        <w:ind w:left="1080"/>
      </w:pPr>
      <w:r>
        <w:t>IP (proto TCP (6)) 74.207.244.221.80 &gt; 192.168.1.114: Flags [R]</w:t>
      </w:r>
    </w:p>
    <w:p w:rsidR="004377AA" w:rsidRDefault="004377AA" w:rsidP="000D5091">
      <w:pPr>
        <w:pStyle w:val="NoSpacing"/>
        <w:ind w:left="1080"/>
      </w:pPr>
    </w:p>
    <w:p w:rsidR="004377AA" w:rsidRPr="001734E9" w:rsidRDefault="004377AA" w:rsidP="000D5091">
      <w:pPr>
        <w:pStyle w:val="NoSpacing"/>
        <w:ind w:left="1080"/>
        <w:rPr>
          <w:b/>
        </w:rPr>
      </w:pPr>
      <w:r w:rsidRPr="001734E9">
        <w:rPr>
          <w:b/>
        </w:rPr>
        <w:t>Send ICMP time stamp query</w:t>
      </w:r>
    </w:p>
    <w:p w:rsidR="00CA2F9B" w:rsidRDefault="00CA2F9B" w:rsidP="000D5091">
      <w:pPr>
        <w:pStyle w:val="NoSpacing"/>
        <w:ind w:left="1080"/>
      </w:pPr>
      <w:r>
        <w:t>IP (proto ICMP (1)) 192.168.1 &gt; 74.207.244.221: ICMP time stamp query</w:t>
      </w:r>
    </w:p>
    <w:p w:rsidR="00CA2F9B" w:rsidRDefault="00CA2F9B" w:rsidP="000D5091">
      <w:pPr>
        <w:pStyle w:val="NoSpacing"/>
        <w:ind w:left="1080"/>
      </w:pPr>
      <w:r>
        <w:lastRenderedPageBreak/>
        <w:t>IP (proto ICMP (1)) 74.207.244 &gt; 192.168.1: ICMP time stamp reply</w:t>
      </w:r>
    </w:p>
    <w:p w:rsidR="00C04056" w:rsidRPr="00C04056" w:rsidRDefault="00C04056" w:rsidP="00F81DBE">
      <w:pPr>
        <w:pStyle w:val="NoSpacing"/>
        <w:rPr>
          <w:color w:val="FF0000"/>
        </w:rPr>
      </w:pPr>
    </w:p>
    <w:p w:rsidR="00B23763" w:rsidRPr="00B23763" w:rsidRDefault="00B23763" w:rsidP="00B23763">
      <w:pPr>
        <w:pStyle w:val="NoSpacing"/>
        <w:numPr>
          <w:ilvl w:val="0"/>
          <w:numId w:val="8"/>
        </w:numPr>
      </w:pPr>
      <w:r w:rsidRPr="00B23763">
        <w:t>Assume hosts online (skip discovery): nmap -</w:t>
      </w:r>
      <w:proofErr w:type="spellStart"/>
      <w:r w:rsidRPr="00B23763">
        <w:t>Pn</w:t>
      </w:r>
      <w:proofErr w:type="spellEnd"/>
      <w:r w:rsidRPr="00B23763">
        <w:t xml:space="preserve"> 10.0.0.0/24</w:t>
      </w:r>
    </w:p>
    <w:p w:rsidR="00D90BE9" w:rsidRDefault="00D90BE9" w:rsidP="00F81DBE">
      <w:pPr>
        <w:pStyle w:val="NoSpacing"/>
      </w:pPr>
    </w:p>
    <w:p w:rsidR="00B965D6" w:rsidRDefault="00B965D6" w:rsidP="00B965D6">
      <w:pPr>
        <w:pStyle w:val="NoSpacing"/>
        <w:numPr>
          <w:ilvl w:val="0"/>
          <w:numId w:val="8"/>
        </w:numPr>
      </w:pPr>
      <w:r>
        <w:t>Custom host discovery scan</w:t>
      </w:r>
    </w:p>
    <w:p w:rsidR="00B965D6" w:rsidRDefault="00B965D6" w:rsidP="00B965D6">
      <w:pPr>
        <w:pStyle w:val="NoSpacing"/>
        <w:ind w:left="1080"/>
      </w:pPr>
    </w:p>
    <w:p w:rsidR="001F2AF5" w:rsidRDefault="001F2AF5" w:rsidP="00B965D6">
      <w:pPr>
        <w:pStyle w:val="NoSpacing"/>
        <w:ind w:left="1440"/>
      </w:pPr>
      <w:r>
        <w:t>-PS/PA/PU/</w:t>
      </w:r>
      <w:proofErr w:type="gramStart"/>
      <w:r>
        <w:t>PY[</w:t>
      </w:r>
      <w:proofErr w:type="gramEnd"/>
      <w:r w:rsidR="00052809">
        <w:t>port list</w:t>
      </w:r>
      <w:r>
        <w:t>]: TCP SYN/ACK, UDP or SCTP discovery to given ports</w:t>
      </w:r>
    </w:p>
    <w:p w:rsidR="001F2AF5" w:rsidRDefault="001F2AF5" w:rsidP="00B965D6">
      <w:pPr>
        <w:pStyle w:val="NoSpacing"/>
        <w:ind w:left="1440"/>
      </w:pPr>
      <w:r>
        <w:t xml:space="preserve">-PE/PP/PM: ICMP echo, timestamp, and </w:t>
      </w:r>
      <w:r w:rsidR="00052809">
        <w:t>net mask</w:t>
      </w:r>
      <w:r>
        <w:t xml:space="preserve"> request discovery probes</w:t>
      </w:r>
    </w:p>
    <w:p w:rsidR="001F2AF5" w:rsidRDefault="001F2AF5" w:rsidP="00B965D6">
      <w:pPr>
        <w:pStyle w:val="NoSpacing"/>
        <w:ind w:left="1440"/>
      </w:pPr>
      <w:r>
        <w:t>-</w:t>
      </w:r>
      <w:proofErr w:type="gramStart"/>
      <w:r>
        <w:t>PO[</w:t>
      </w:r>
      <w:proofErr w:type="gramEnd"/>
      <w:r>
        <w:t>protocol list]: IP Protocol Ping</w:t>
      </w:r>
    </w:p>
    <w:p w:rsidR="00B965D6" w:rsidRDefault="00B965D6" w:rsidP="00B965D6">
      <w:pPr>
        <w:pStyle w:val="NoSpacing"/>
        <w:ind w:left="1080"/>
      </w:pPr>
    </w:p>
    <w:p w:rsidR="00B965D6" w:rsidRDefault="00B965D6" w:rsidP="00B965D6">
      <w:pPr>
        <w:pStyle w:val="NoSpacing"/>
        <w:numPr>
          <w:ilvl w:val="0"/>
          <w:numId w:val="8"/>
        </w:numPr>
      </w:pPr>
      <w:r>
        <w:t>DNS resolution options</w:t>
      </w:r>
    </w:p>
    <w:p w:rsidR="001F2AF5" w:rsidRDefault="001F2AF5" w:rsidP="00B965D6">
      <w:pPr>
        <w:pStyle w:val="NoSpacing"/>
        <w:ind w:left="1440"/>
      </w:pPr>
      <w:r>
        <w:t>-n/-R: Never do DNS resolution/Always resolve [default: sometimes]</w:t>
      </w:r>
    </w:p>
    <w:p w:rsidR="001F2AF5" w:rsidRDefault="001F2AF5" w:rsidP="00B965D6">
      <w:pPr>
        <w:pStyle w:val="NoSpacing"/>
        <w:ind w:left="1440"/>
      </w:pPr>
      <w:r>
        <w:t>--</w:t>
      </w:r>
      <w:proofErr w:type="spellStart"/>
      <w:r>
        <w:t>dns</w:t>
      </w:r>
      <w:proofErr w:type="spellEnd"/>
      <w:r>
        <w:t>-servers &lt;</w:t>
      </w:r>
      <w:proofErr w:type="gramStart"/>
      <w:r>
        <w:t>serv1[</w:t>
      </w:r>
      <w:proofErr w:type="gramEnd"/>
      <w:r>
        <w:t>,serv2],...&gt;: Specify custom DNS servers</w:t>
      </w:r>
    </w:p>
    <w:p w:rsidR="001F2AF5" w:rsidRDefault="001F2AF5" w:rsidP="00B965D6">
      <w:pPr>
        <w:pStyle w:val="NoSpacing"/>
        <w:ind w:left="1440"/>
      </w:pPr>
      <w:r>
        <w:t>--system-</w:t>
      </w:r>
      <w:proofErr w:type="spellStart"/>
      <w:r>
        <w:t>dns</w:t>
      </w:r>
      <w:proofErr w:type="spellEnd"/>
      <w:r>
        <w:t>: Use OS's DNS resolver</w:t>
      </w:r>
    </w:p>
    <w:p w:rsidR="00B965D6" w:rsidRDefault="00B965D6" w:rsidP="00B965D6">
      <w:pPr>
        <w:pStyle w:val="NoSpacing"/>
        <w:ind w:left="1440"/>
      </w:pPr>
    </w:p>
    <w:p w:rsidR="00B965D6" w:rsidRDefault="00B965D6" w:rsidP="00B965D6">
      <w:pPr>
        <w:pStyle w:val="NoSpacing"/>
        <w:numPr>
          <w:ilvl w:val="0"/>
          <w:numId w:val="8"/>
        </w:numPr>
      </w:pPr>
      <w:r>
        <w:t>Traceroute option</w:t>
      </w:r>
    </w:p>
    <w:p w:rsidR="001F2AF5" w:rsidRDefault="001F2AF5" w:rsidP="00B965D6">
      <w:pPr>
        <w:pStyle w:val="NoSpacing"/>
        <w:ind w:left="1440"/>
      </w:pPr>
      <w:r>
        <w:t>--</w:t>
      </w:r>
      <w:proofErr w:type="spellStart"/>
      <w:r>
        <w:t>traceroute</w:t>
      </w:r>
      <w:proofErr w:type="spellEnd"/>
      <w:r>
        <w:t>: Trace hop path to each host</w:t>
      </w:r>
    </w:p>
    <w:p w:rsidR="001F2AF5" w:rsidRDefault="001F2AF5" w:rsidP="00E77B86">
      <w:pPr>
        <w:pStyle w:val="NoSpacing"/>
      </w:pPr>
    </w:p>
    <w:p w:rsidR="008553C2" w:rsidRDefault="008553C2">
      <w:r>
        <w:br w:type="page"/>
      </w:r>
    </w:p>
    <w:p w:rsidR="008553C2" w:rsidRDefault="008553C2" w:rsidP="00E77B86">
      <w:pPr>
        <w:pStyle w:val="NoSpacing"/>
      </w:pPr>
    </w:p>
    <w:p w:rsidR="008553C2" w:rsidRPr="009C118D" w:rsidRDefault="00F0210A" w:rsidP="008553C2">
      <w:pPr>
        <w:pStyle w:val="NoSpacing"/>
        <w:pBdr>
          <w:top w:val="single" w:sz="6" w:space="1" w:color="auto"/>
          <w:bottom w:val="single" w:sz="6" w:space="1" w:color="auto"/>
        </w:pBdr>
        <w:shd w:val="clear" w:color="auto" w:fill="000000" w:themeFill="text1"/>
        <w:jc w:val="center"/>
        <w:rPr>
          <w:b/>
        </w:rPr>
      </w:pPr>
      <w:r>
        <w:rPr>
          <w:b/>
        </w:rPr>
        <w:t>Module 3</w:t>
      </w:r>
      <w:r w:rsidR="008553C2">
        <w:rPr>
          <w:b/>
        </w:rPr>
        <w:t>: Basics of using nmap. Understanding nmap output.</w:t>
      </w:r>
    </w:p>
    <w:p w:rsidR="008553C2" w:rsidRDefault="008553C2" w:rsidP="00E77B86">
      <w:pPr>
        <w:pStyle w:val="NoSpacing"/>
      </w:pPr>
    </w:p>
    <w:p w:rsidR="00E77B86" w:rsidRPr="00CC4A15" w:rsidRDefault="003D5C32" w:rsidP="00E77B86">
      <w:pPr>
        <w:pStyle w:val="NoSpacing"/>
        <w:rPr>
          <w:b/>
        </w:rPr>
      </w:pPr>
      <w:r w:rsidRPr="00CC4A15">
        <w:rPr>
          <w:b/>
        </w:rPr>
        <w:t>What’s</w:t>
      </w:r>
      <w:r w:rsidR="00E77B86" w:rsidRPr="00CC4A15">
        <w:rPr>
          <w:b/>
        </w:rPr>
        <w:t xml:space="preserve"> happening?</w:t>
      </w:r>
    </w:p>
    <w:p w:rsidR="0047453C" w:rsidRDefault="0047453C" w:rsidP="00E77B86">
      <w:pPr>
        <w:pStyle w:val="NoSpacing"/>
      </w:pPr>
    </w:p>
    <w:p w:rsidR="0047453C" w:rsidRDefault="0047453C" w:rsidP="0047453C">
      <w:pPr>
        <w:pStyle w:val="NoSpacing"/>
        <w:ind w:left="720"/>
      </w:pPr>
      <w:r>
        <w:t xml:space="preserve">  --reason: Display the reason a port is in a particular state</w:t>
      </w:r>
    </w:p>
    <w:p w:rsidR="0047453C" w:rsidRDefault="0047453C" w:rsidP="0047453C">
      <w:pPr>
        <w:pStyle w:val="NoSpacing"/>
        <w:ind w:left="720"/>
      </w:pPr>
      <w:r>
        <w:t xml:space="preserve">  --open: Only show open (or possibly open) ports</w:t>
      </w:r>
    </w:p>
    <w:p w:rsidR="00CC4A15" w:rsidRDefault="00E77B86" w:rsidP="00E77B86">
      <w:pPr>
        <w:pStyle w:val="NoSpacing"/>
      </w:pPr>
      <w:r>
        <w:tab/>
      </w:r>
    </w:p>
    <w:p w:rsidR="00E77B86" w:rsidRDefault="00E77B86" w:rsidP="00BC1FEC">
      <w:pPr>
        <w:pStyle w:val="NoSpacing"/>
        <w:ind w:firstLine="720"/>
      </w:pPr>
      <w:r>
        <w:t>Verbosity:</w:t>
      </w:r>
      <w:r w:rsidR="00BC1FEC">
        <w:t xml:space="preserve"> </w:t>
      </w:r>
      <w:r w:rsidR="00BC1FEC">
        <w:tab/>
      </w:r>
      <w:r>
        <w:t>-v[v</w:t>
      </w:r>
      <w:proofErr w:type="gramStart"/>
      <w:r>
        <w:t>][</w:t>
      </w:r>
      <w:proofErr w:type="gramEnd"/>
      <w:r>
        <w:t>v]</w:t>
      </w:r>
    </w:p>
    <w:p w:rsidR="00E77B86" w:rsidRDefault="00E77B86" w:rsidP="00E77B86">
      <w:pPr>
        <w:pStyle w:val="NoSpacing"/>
      </w:pPr>
      <w:r>
        <w:tab/>
        <w:t>Debugging:</w:t>
      </w:r>
      <w:r w:rsidR="00BC1FEC">
        <w:t xml:space="preserve"> </w:t>
      </w:r>
      <w:r w:rsidR="00BC1FEC">
        <w:tab/>
      </w:r>
      <w:r>
        <w:t>-d[d</w:t>
      </w:r>
      <w:proofErr w:type="gramStart"/>
      <w:r>
        <w:t>][</w:t>
      </w:r>
      <w:proofErr w:type="gramEnd"/>
      <w:r>
        <w:t>d]</w:t>
      </w:r>
    </w:p>
    <w:p w:rsidR="00E77B86" w:rsidRDefault="00E77B86" w:rsidP="00E77B86">
      <w:pPr>
        <w:pStyle w:val="NoSpacing"/>
      </w:pPr>
      <w:r>
        <w:tab/>
        <w:t>During scan:</w:t>
      </w:r>
    </w:p>
    <w:p w:rsidR="00E77B86" w:rsidRDefault="00E77B86" w:rsidP="00E77B86">
      <w:pPr>
        <w:pStyle w:val="NoSpacing"/>
      </w:pPr>
      <w:r>
        <w:tab/>
      </w:r>
      <w:r>
        <w:tab/>
        <w:t xml:space="preserve">Increase: </w:t>
      </w:r>
      <w:r>
        <w:tab/>
        <w:t xml:space="preserve">v or d </w:t>
      </w:r>
    </w:p>
    <w:p w:rsidR="0047453C" w:rsidRPr="00F81DBE" w:rsidRDefault="00E77B86" w:rsidP="00E77B86">
      <w:pPr>
        <w:pStyle w:val="NoSpacing"/>
      </w:pPr>
      <w:r>
        <w:tab/>
      </w:r>
      <w:r>
        <w:tab/>
        <w:t>Decrease:</w:t>
      </w:r>
      <w:r>
        <w:tab/>
        <w:t>Shift-v or Shift-d</w:t>
      </w:r>
    </w:p>
    <w:p w:rsidR="00F0210A" w:rsidRDefault="00F0210A">
      <w:r>
        <w:br w:type="page"/>
      </w:r>
    </w:p>
    <w:p w:rsidR="0060248B" w:rsidRDefault="0060248B" w:rsidP="0060248B">
      <w:pPr>
        <w:pStyle w:val="NoSpacing"/>
      </w:pPr>
    </w:p>
    <w:p w:rsidR="00DA2052" w:rsidRPr="009C118D" w:rsidRDefault="00F0210A" w:rsidP="00DA2052">
      <w:pPr>
        <w:pStyle w:val="NoSpacing"/>
        <w:pBdr>
          <w:top w:val="single" w:sz="6" w:space="1" w:color="auto"/>
          <w:bottom w:val="single" w:sz="6" w:space="1" w:color="auto"/>
        </w:pBdr>
        <w:shd w:val="clear" w:color="auto" w:fill="000000" w:themeFill="text1"/>
        <w:jc w:val="center"/>
        <w:rPr>
          <w:b/>
        </w:rPr>
      </w:pPr>
      <w:r>
        <w:rPr>
          <w:b/>
        </w:rPr>
        <w:t>Module 4</w:t>
      </w:r>
      <w:r w:rsidR="00DA2052">
        <w:rPr>
          <w:b/>
        </w:rPr>
        <w:t>: Using nmap for port and service discovery</w:t>
      </w:r>
    </w:p>
    <w:p w:rsidR="00F93FBD" w:rsidRDefault="00F93FBD" w:rsidP="0060248B">
      <w:pPr>
        <w:pStyle w:val="NoSpacing"/>
      </w:pPr>
    </w:p>
    <w:p w:rsidR="00093ED6" w:rsidRDefault="00093ED6" w:rsidP="0060248B">
      <w:pPr>
        <w:pStyle w:val="NoSpacing"/>
        <w:rPr>
          <w:b/>
        </w:rPr>
      </w:pPr>
      <w:r w:rsidRPr="00093ED6">
        <w:rPr>
          <w:b/>
        </w:rPr>
        <w:t>Controlling scan proto</w:t>
      </w:r>
      <w:r w:rsidR="004A16DF">
        <w:rPr>
          <w:b/>
        </w:rPr>
        <w:t>col</w:t>
      </w:r>
    </w:p>
    <w:p w:rsidR="00AF70BD" w:rsidRDefault="00AF70BD" w:rsidP="00F81DBE">
      <w:pPr>
        <w:pStyle w:val="NoSpacing"/>
        <w:rPr>
          <w:color w:val="002060"/>
        </w:rPr>
      </w:pPr>
    </w:p>
    <w:p w:rsidR="00AF70BD" w:rsidRPr="00AF70BD" w:rsidRDefault="00AF70BD" w:rsidP="00093ED6">
      <w:pPr>
        <w:pStyle w:val="NoSpacing"/>
        <w:ind w:firstLine="720"/>
        <w:rPr>
          <w:b/>
          <w:color w:val="002060"/>
        </w:rPr>
      </w:pPr>
      <w:r w:rsidRPr="00AF70BD">
        <w:rPr>
          <w:b/>
          <w:color w:val="002060"/>
        </w:rPr>
        <w:t>Lab</w:t>
      </w:r>
    </w:p>
    <w:p w:rsidR="00EC6500" w:rsidRDefault="00AF70BD" w:rsidP="00AF70BD">
      <w:pPr>
        <w:pStyle w:val="NoSpacing"/>
        <w:ind w:firstLine="720"/>
        <w:rPr>
          <w:color w:val="002060"/>
        </w:rPr>
      </w:pPr>
      <w:r w:rsidRPr="00AF70BD">
        <w:rPr>
          <w:color w:val="002060"/>
        </w:rPr>
        <w:t xml:space="preserve">NOTE: </w:t>
      </w:r>
      <w:proofErr w:type="spellStart"/>
      <w:r w:rsidR="00B21171" w:rsidRPr="00AF70BD">
        <w:rPr>
          <w:color w:val="002060"/>
        </w:rPr>
        <w:t>tcpdump</w:t>
      </w:r>
      <w:proofErr w:type="spellEnd"/>
      <w:r w:rsidR="00B21171" w:rsidRPr="00AF70BD">
        <w:rPr>
          <w:color w:val="002060"/>
        </w:rPr>
        <w:t xml:space="preserve"> -</w:t>
      </w:r>
      <w:proofErr w:type="spellStart"/>
      <w:r w:rsidR="00B21171" w:rsidRPr="00AF70BD">
        <w:rPr>
          <w:color w:val="002060"/>
        </w:rPr>
        <w:t>i</w:t>
      </w:r>
      <w:proofErr w:type="spellEnd"/>
      <w:r w:rsidR="00B21171" w:rsidRPr="00AF70BD">
        <w:rPr>
          <w:color w:val="002060"/>
        </w:rPr>
        <w:t xml:space="preserve"> eth1 -</w:t>
      </w:r>
      <w:proofErr w:type="spellStart"/>
      <w:r w:rsidR="00B21171" w:rsidRPr="00AF70BD">
        <w:rPr>
          <w:color w:val="002060"/>
        </w:rPr>
        <w:t>nn</w:t>
      </w:r>
      <w:proofErr w:type="spellEnd"/>
      <w:r w:rsidR="00EC6500">
        <w:rPr>
          <w:color w:val="002060"/>
        </w:rPr>
        <w:t xml:space="preserve"> </w:t>
      </w:r>
    </w:p>
    <w:p w:rsidR="00093ED6" w:rsidRPr="00AF70BD" w:rsidRDefault="00EC6500" w:rsidP="00EC6500">
      <w:pPr>
        <w:pStyle w:val="NoSpacing"/>
        <w:ind w:left="720" w:firstLine="720"/>
        <w:rPr>
          <w:color w:val="002060"/>
        </w:rPr>
      </w:pPr>
      <w:r>
        <w:rPr>
          <w:color w:val="002060"/>
        </w:rPr>
        <w:t>Add (host &lt;target IP&gt;) to filter</w:t>
      </w:r>
    </w:p>
    <w:p w:rsidR="00B21171" w:rsidRDefault="00B21171" w:rsidP="0060248B">
      <w:pPr>
        <w:pStyle w:val="NoSpacing"/>
        <w:rPr>
          <w:color w:val="FF0000"/>
        </w:rPr>
      </w:pPr>
    </w:p>
    <w:p w:rsidR="00AF70BD" w:rsidRPr="003E1760" w:rsidRDefault="00AF70BD" w:rsidP="0060248B">
      <w:pPr>
        <w:pStyle w:val="NoSpacing"/>
        <w:rPr>
          <w:b/>
          <w:color w:val="FF0000"/>
        </w:rPr>
      </w:pPr>
      <w:r w:rsidRPr="003E1760">
        <w:rPr>
          <w:b/>
          <w:color w:val="FF0000"/>
        </w:rPr>
        <w:tab/>
        <w:t>What are the scan types?</w:t>
      </w:r>
    </w:p>
    <w:p w:rsidR="00D95EE9" w:rsidRPr="00D95EE9" w:rsidRDefault="00D95EE9" w:rsidP="0060248B">
      <w:pPr>
        <w:pStyle w:val="NoSpacing"/>
      </w:pPr>
      <w:r w:rsidRPr="00D95EE9">
        <w:tab/>
      </w:r>
      <w:r w:rsidRPr="00D95EE9">
        <w:rPr>
          <w:b/>
        </w:rPr>
        <w:t>Reference</w:t>
      </w:r>
      <w:r w:rsidRPr="00D95EE9">
        <w:t xml:space="preserve">: </w:t>
      </w:r>
      <w:hyperlink r:id="rId7" w:history="1">
        <w:r w:rsidRPr="00D95EE9">
          <w:rPr>
            <w:rStyle w:val="Hyperlink"/>
            <w:color w:val="auto"/>
          </w:rPr>
          <w:t>http://nmap.org/book/man-port-scanning-techniques.html</w:t>
        </w:r>
      </w:hyperlink>
    </w:p>
    <w:p w:rsidR="00D95EE9" w:rsidRPr="00093ED6" w:rsidRDefault="00D95EE9" w:rsidP="0060248B">
      <w:pPr>
        <w:pStyle w:val="NoSpacing"/>
        <w:rPr>
          <w:color w:val="FF0000"/>
        </w:rPr>
      </w:pPr>
    </w:p>
    <w:p w:rsidR="00607BD9" w:rsidRDefault="0060248B" w:rsidP="00D744C6">
      <w:pPr>
        <w:pStyle w:val="NoSpacing"/>
        <w:ind w:left="720"/>
      </w:pPr>
      <w:r>
        <w:t>-</w:t>
      </w:r>
      <w:proofErr w:type="spellStart"/>
      <w:r>
        <w:t>sS</w:t>
      </w:r>
      <w:proofErr w:type="spellEnd"/>
      <w:r w:rsidR="00607BD9">
        <w:t>: SYN scan</w:t>
      </w:r>
    </w:p>
    <w:p w:rsidR="00607BD9" w:rsidRDefault="00607BD9" w:rsidP="00607BD9">
      <w:pPr>
        <w:pStyle w:val="NoSpacing"/>
        <w:ind w:left="720" w:firstLine="720"/>
      </w:pPr>
      <w:r>
        <w:t xml:space="preserve">Pros: Reliable. Works on any compliant network stack. Fast. </w:t>
      </w:r>
    </w:p>
    <w:p w:rsidR="00607BD9" w:rsidRDefault="00607BD9" w:rsidP="00607BD9">
      <w:pPr>
        <w:pStyle w:val="NoSpacing"/>
        <w:ind w:left="720" w:firstLine="720"/>
      </w:pPr>
      <w:r>
        <w:t>Cons: Requires root privileges</w:t>
      </w:r>
    </w:p>
    <w:p w:rsidR="00607BD9" w:rsidRDefault="00607BD9" w:rsidP="00607BD9">
      <w:pPr>
        <w:pStyle w:val="NoSpacing"/>
        <w:ind w:left="720" w:firstLine="720"/>
      </w:pPr>
    </w:p>
    <w:p w:rsidR="00607BD9" w:rsidRDefault="00607BD9" w:rsidP="00D744C6">
      <w:pPr>
        <w:pStyle w:val="NoSpacing"/>
        <w:ind w:left="720"/>
      </w:pPr>
      <w:r>
        <w:t>-</w:t>
      </w:r>
      <w:proofErr w:type="spellStart"/>
      <w:r w:rsidR="0060248B">
        <w:t>sT</w:t>
      </w:r>
      <w:proofErr w:type="spellEnd"/>
      <w:r w:rsidR="00D95EE9">
        <w:t>: Connect scan</w:t>
      </w:r>
    </w:p>
    <w:p w:rsidR="00D95EE9" w:rsidRDefault="00D95EE9" w:rsidP="00D744C6">
      <w:pPr>
        <w:pStyle w:val="NoSpacing"/>
        <w:ind w:left="720"/>
      </w:pPr>
      <w:r>
        <w:tab/>
        <w:t>Pros: Works without root privileges</w:t>
      </w:r>
      <w:r w:rsidR="00267CDC">
        <w:t>. Complements service detection.</w:t>
      </w:r>
    </w:p>
    <w:p w:rsidR="00D95EE9" w:rsidRDefault="00D95EE9" w:rsidP="00D744C6">
      <w:pPr>
        <w:pStyle w:val="NoSpacing"/>
        <w:ind w:left="720"/>
      </w:pPr>
      <w:r>
        <w:tab/>
        <w:t>Cons: Ties up more scanner and target resources. Slower than SYN scan.</w:t>
      </w:r>
    </w:p>
    <w:p w:rsidR="002326F9" w:rsidRDefault="002326F9" w:rsidP="00D744C6">
      <w:pPr>
        <w:pStyle w:val="NoSpacing"/>
        <w:ind w:left="720"/>
      </w:pPr>
    </w:p>
    <w:p w:rsidR="00A20DEB" w:rsidRDefault="00A20DEB" w:rsidP="00D744C6">
      <w:pPr>
        <w:pStyle w:val="NoSpacing"/>
        <w:ind w:left="720"/>
      </w:pPr>
      <w:r>
        <w:t>-</w:t>
      </w:r>
      <w:proofErr w:type="spellStart"/>
      <w:r>
        <w:t>sU</w:t>
      </w:r>
      <w:proofErr w:type="spellEnd"/>
      <w:r>
        <w:t>: UDP scan</w:t>
      </w:r>
    </w:p>
    <w:p w:rsidR="00A20DEB" w:rsidRDefault="00A20DEB" w:rsidP="00D744C6">
      <w:pPr>
        <w:pStyle w:val="NoSpacing"/>
        <w:ind w:left="720"/>
      </w:pPr>
      <w:r>
        <w:tab/>
        <w:t>Pros: Only scan-type that can locate UDP services</w:t>
      </w:r>
    </w:p>
    <w:p w:rsidR="00A20DEB" w:rsidRDefault="00A20DEB" w:rsidP="00D744C6">
      <w:pPr>
        <w:pStyle w:val="NoSpacing"/>
        <w:ind w:left="720"/>
      </w:pPr>
      <w:r>
        <w:tab/>
        <w:t>Cons: Very slow when port closed</w:t>
      </w:r>
    </w:p>
    <w:p w:rsidR="00A20DEB" w:rsidRDefault="00A20DEB" w:rsidP="00D744C6">
      <w:pPr>
        <w:pStyle w:val="NoSpacing"/>
        <w:ind w:left="720"/>
      </w:pPr>
    </w:p>
    <w:p w:rsidR="00A20DEB" w:rsidRDefault="00DD0DF6" w:rsidP="00D744C6">
      <w:pPr>
        <w:pStyle w:val="NoSpacing"/>
        <w:ind w:left="720"/>
      </w:pPr>
      <w:r w:rsidRPr="00DD0DF6">
        <w:t>-</w:t>
      </w:r>
      <w:proofErr w:type="spellStart"/>
      <w:proofErr w:type="gramStart"/>
      <w:r w:rsidRPr="00DD0DF6">
        <w:t>sN</w:t>
      </w:r>
      <w:proofErr w:type="spellEnd"/>
      <w:proofErr w:type="gramEnd"/>
      <w:r w:rsidRPr="00DD0DF6">
        <w:t>; -</w:t>
      </w:r>
      <w:proofErr w:type="spellStart"/>
      <w:r w:rsidRPr="00DD0DF6">
        <w:t>sF</w:t>
      </w:r>
      <w:proofErr w:type="spellEnd"/>
      <w:r w:rsidRPr="00DD0DF6">
        <w:t>; -</w:t>
      </w:r>
      <w:proofErr w:type="spellStart"/>
      <w:r w:rsidRPr="00DD0DF6">
        <w:t>sX</w:t>
      </w:r>
      <w:proofErr w:type="spellEnd"/>
      <w:r w:rsidR="00EE6333">
        <w:t>, -</w:t>
      </w:r>
      <w:proofErr w:type="spellStart"/>
      <w:r w:rsidR="00EE6333">
        <w:t>sM</w:t>
      </w:r>
      <w:proofErr w:type="spellEnd"/>
      <w:r w:rsidRPr="00DD0DF6">
        <w:t xml:space="preserve"> (TCP NULL, FIN, and Xmas scans</w:t>
      </w:r>
      <w:r w:rsidR="00EE6333">
        <w:t xml:space="preserve">, </w:t>
      </w:r>
      <w:proofErr w:type="spellStart"/>
      <w:r w:rsidR="00EE6333">
        <w:t>Maimon</w:t>
      </w:r>
      <w:proofErr w:type="spellEnd"/>
      <w:r w:rsidRPr="00DD0DF6">
        <w:t>)</w:t>
      </w:r>
    </w:p>
    <w:p w:rsidR="00DD0DF6" w:rsidRDefault="00DD0DF6" w:rsidP="00D744C6">
      <w:pPr>
        <w:pStyle w:val="NoSpacing"/>
        <w:ind w:left="720"/>
      </w:pPr>
      <w:r>
        <w:tab/>
        <w:t>Pros: May get past packet filter when SYN blocked</w:t>
      </w:r>
    </w:p>
    <w:p w:rsidR="00DD0DF6" w:rsidRDefault="00DD0DF6" w:rsidP="00291B54">
      <w:pPr>
        <w:pStyle w:val="NoSpacing"/>
        <w:ind w:left="1440"/>
      </w:pPr>
      <w:r>
        <w:t xml:space="preserve">Cons: Only detects if port closed or not (but cannot be sure </w:t>
      </w:r>
      <w:r w:rsidR="00EB52B5">
        <w:t>port is</w:t>
      </w:r>
      <w:r>
        <w:t xml:space="preserve"> open). Only </w:t>
      </w:r>
      <w:r w:rsidR="00CF0573">
        <w:t xml:space="preserve">works on </w:t>
      </w:r>
      <w:r>
        <w:t>some operating systems.</w:t>
      </w:r>
    </w:p>
    <w:p w:rsidR="00DD0DF6" w:rsidRDefault="00DD0DF6" w:rsidP="00D744C6">
      <w:pPr>
        <w:pStyle w:val="NoSpacing"/>
        <w:ind w:left="720"/>
      </w:pPr>
    </w:p>
    <w:p w:rsidR="00DD0DF6" w:rsidRDefault="00D454EC" w:rsidP="00D744C6">
      <w:pPr>
        <w:pStyle w:val="NoSpacing"/>
        <w:ind w:left="720"/>
      </w:pPr>
      <w:r>
        <w:t>-</w:t>
      </w:r>
      <w:proofErr w:type="spellStart"/>
      <w:proofErr w:type="gramStart"/>
      <w:r>
        <w:t>sA</w:t>
      </w:r>
      <w:proofErr w:type="spellEnd"/>
      <w:proofErr w:type="gramEnd"/>
      <w:r>
        <w:t>: ACK scan</w:t>
      </w:r>
    </w:p>
    <w:p w:rsidR="00D454EC" w:rsidRDefault="00D454EC" w:rsidP="00D744C6">
      <w:pPr>
        <w:pStyle w:val="NoSpacing"/>
        <w:ind w:left="720"/>
      </w:pPr>
      <w:r>
        <w:tab/>
        <w:t xml:space="preserve">Pros: Detects if firewall is </w:t>
      </w:r>
      <w:proofErr w:type="spellStart"/>
      <w:r>
        <w:t>stateful</w:t>
      </w:r>
      <w:proofErr w:type="spellEnd"/>
      <w:r>
        <w:t>. Can map firewall rules for packet filters.</w:t>
      </w:r>
    </w:p>
    <w:p w:rsidR="00D454EC" w:rsidRDefault="00D454EC" w:rsidP="00D744C6">
      <w:pPr>
        <w:pStyle w:val="NoSpacing"/>
        <w:ind w:left="720"/>
      </w:pPr>
      <w:r>
        <w:tab/>
        <w:t xml:space="preserve">Cons: Most firewalls are </w:t>
      </w:r>
      <w:proofErr w:type="spellStart"/>
      <w:r>
        <w:t>stateful</w:t>
      </w:r>
      <w:proofErr w:type="spellEnd"/>
      <w:r>
        <w:t>.</w:t>
      </w:r>
    </w:p>
    <w:p w:rsidR="00DD0DF6" w:rsidRDefault="00DD0DF6" w:rsidP="00D744C6">
      <w:pPr>
        <w:pStyle w:val="NoSpacing"/>
        <w:ind w:left="720"/>
      </w:pPr>
    </w:p>
    <w:p w:rsidR="0060248B" w:rsidRDefault="0060248B" w:rsidP="00D744C6">
      <w:pPr>
        <w:pStyle w:val="NoSpacing"/>
        <w:ind w:left="720"/>
      </w:pPr>
      <w:r>
        <w:t>--</w:t>
      </w:r>
      <w:proofErr w:type="spellStart"/>
      <w:r>
        <w:t>scanflags</w:t>
      </w:r>
      <w:proofErr w:type="spellEnd"/>
      <w:r>
        <w:t xml:space="preserve"> &lt;flags&gt;: Customize TCP scan flags</w:t>
      </w:r>
    </w:p>
    <w:p w:rsidR="00EE6333" w:rsidRDefault="00EE6333" w:rsidP="00D744C6">
      <w:pPr>
        <w:pStyle w:val="NoSpacing"/>
        <w:ind w:left="720"/>
      </w:pPr>
      <w:r>
        <w:tab/>
        <w:t>Pros: Can choose any flags</w:t>
      </w:r>
    </w:p>
    <w:p w:rsidR="00EE6333" w:rsidRDefault="00EE6333" w:rsidP="00D744C6">
      <w:pPr>
        <w:pStyle w:val="NoSpacing"/>
        <w:ind w:left="720"/>
      </w:pPr>
      <w:r>
        <w:tab/>
        <w:t>Cons: Requires advanced knowledge of TCP</w:t>
      </w:r>
    </w:p>
    <w:p w:rsidR="00EE6333" w:rsidRDefault="00EE6333" w:rsidP="00D744C6">
      <w:pPr>
        <w:pStyle w:val="NoSpacing"/>
        <w:ind w:left="720"/>
      </w:pPr>
    </w:p>
    <w:p w:rsidR="00EE6333" w:rsidRDefault="00EE6333" w:rsidP="00D744C6">
      <w:pPr>
        <w:pStyle w:val="NoSpacing"/>
        <w:ind w:left="720"/>
      </w:pPr>
      <w:r w:rsidRPr="00EE6333">
        <w:t>-</w:t>
      </w:r>
      <w:proofErr w:type="spellStart"/>
      <w:r w:rsidRPr="00EE6333">
        <w:t>sO</w:t>
      </w:r>
      <w:proofErr w:type="spellEnd"/>
      <w:r>
        <w:t>: IP protocol scan</w:t>
      </w:r>
    </w:p>
    <w:p w:rsidR="00EE6333" w:rsidRDefault="00EE6333" w:rsidP="00D744C6">
      <w:pPr>
        <w:pStyle w:val="NoSpacing"/>
        <w:ind w:left="720"/>
      </w:pPr>
      <w:r>
        <w:tab/>
        <w:t>Pros: Can determine which protocols a host supports</w:t>
      </w:r>
    </w:p>
    <w:p w:rsidR="00EE6333" w:rsidRDefault="00EE6333" w:rsidP="00D744C6">
      <w:pPr>
        <w:pStyle w:val="NoSpacing"/>
        <w:ind w:left="720"/>
      </w:pPr>
      <w:r>
        <w:tab/>
        <w:t>Cons: Not a port scan</w:t>
      </w:r>
    </w:p>
    <w:p w:rsidR="00EE6333" w:rsidRDefault="00EE6333" w:rsidP="009D6A07">
      <w:pPr>
        <w:pStyle w:val="NoSpacing"/>
      </w:pPr>
    </w:p>
    <w:p w:rsidR="00426438" w:rsidRPr="00426438" w:rsidRDefault="00426438" w:rsidP="009D6A07">
      <w:pPr>
        <w:pStyle w:val="NoSpacing"/>
        <w:rPr>
          <w:b/>
        </w:rPr>
      </w:pPr>
      <w:r w:rsidRPr="00426438">
        <w:rPr>
          <w:b/>
        </w:rPr>
        <w:t xml:space="preserve">How to </w:t>
      </w:r>
      <w:r w:rsidR="00AA2249" w:rsidRPr="00426438">
        <w:rPr>
          <w:b/>
        </w:rPr>
        <w:t>specify</w:t>
      </w:r>
      <w:r w:rsidRPr="00426438">
        <w:rPr>
          <w:b/>
        </w:rPr>
        <w:t xml:space="preserve"> which ports to scan</w:t>
      </w:r>
    </w:p>
    <w:p w:rsidR="00426438" w:rsidRDefault="00426438" w:rsidP="009D6A07">
      <w:pPr>
        <w:pStyle w:val="NoSpacing"/>
      </w:pPr>
    </w:p>
    <w:p w:rsidR="00524538" w:rsidRPr="00524538" w:rsidRDefault="00524538" w:rsidP="00426438">
      <w:pPr>
        <w:pStyle w:val="NoSpacing"/>
        <w:rPr>
          <w:b/>
          <w:color w:val="002060"/>
        </w:rPr>
      </w:pPr>
      <w:r>
        <w:rPr>
          <w:color w:val="FF0000"/>
        </w:rPr>
        <w:tab/>
      </w:r>
      <w:r w:rsidRPr="00524538">
        <w:rPr>
          <w:b/>
          <w:color w:val="002060"/>
        </w:rPr>
        <w:t>Lab</w:t>
      </w:r>
    </w:p>
    <w:p w:rsidR="00524538" w:rsidRDefault="00524538" w:rsidP="00426438">
      <w:pPr>
        <w:pStyle w:val="NoSpacing"/>
        <w:rPr>
          <w:color w:val="FF0000"/>
        </w:rPr>
      </w:pPr>
    </w:p>
    <w:p w:rsidR="00524538" w:rsidRDefault="00524538" w:rsidP="00426438">
      <w:pPr>
        <w:pStyle w:val="NoSpacing"/>
        <w:rPr>
          <w:color w:val="FF0000"/>
        </w:rPr>
      </w:pPr>
    </w:p>
    <w:p w:rsidR="00E1474C" w:rsidRPr="00953982" w:rsidRDefault="00613AE9" w:rsidP="00E1474C">
      <w:pPr>
        <w:pStyle w:val="NoSpacing"/>
        <w:rPr>
          <w:b/>
          <w:color w:val="002060"/>
        </w:rPr>
      </w:pPr>
      <w:r w:rsidRPr="00953982">
        <w:rPr>
          <w:b/>
          <w:color w:val="002060"/>
        </w:rPr>
        <w:tab/>
        <w:t xml:space="preserve">What happens if service </w:t>
      </w:r>
      <w:r w:rsidR="00E1474C" w:rsidRPr="00953982">
        <w:rPr>
          <w:b/>
          <w:color w:val="002060"/>
        </w:rPr>
        <w:t>on</w:t>
      </w:r>
      <w:r w:rsidRPr="00953982">
        <w:rPr>
          <w:b/>
          <w:color w:val="002060"/>
        </w:rPr>
        <w:t xml:space="preserve"> port </w:t>
      </w:r>
      <w:r w:rsidR="00E1474C" w:rsidRPr="00953982">
        <w:rPr>
          <w:b/>
          <w:color w:val="002060"/>
        </w:rPr>
        <w:t xml:space="preserve">differs from service listed in </w:t>
      </w:r>
      <w:r w:rsidR="00C72811" w:rsidRPr="00953982">
        <w:rPr>
          <w:b/>
          <w:color w:val="002060"/>
        </w:rPr>
        <w:t>nmap-</w:t>
      </w:r>
      <w:proofErr w:type="gramStart"/>
      <w:r w:rsidR="00C72811" w:rsidRPr="00953982">
        <w:rPr>
          <w:b/>
          <w:color w:val="002060"/>
        </w:rPr>
        <w:t>services</w:t>
      </w:r>
      <w:proofErr w:type="gramEnd"/>
    </w:p>
    <w:p w:rsidR="00C72811" w:rsidRPr="00524538" w:rsidRDefault="00DD7DBA" w:rsidP="00C72811">
      <w:pPr>
        <w:pStyle w:val="NoSpacing"/>
        <w:numPr>
          <w:ilvl w:val="0"/>
          <w:numId w:val="26"/>
        </w:numPr>
        <w:rPr>
          <w:color w:val="002060"/>
        </w:rPr>
      </w:pPr>
      <w:r w:rsidRPr="00524538">
        <w:rPr>
          <w:color w:val="002060"/>
        </w:rPr>
        <w:lastRenderedPageBreak/>
        <w:t>Compare FTP service on Metasploitable-2</w:t>
      </w:r>
    </w:p>
    <w:p w:rsidR="00DD7DBA" w:rsidRPr="001757EB" w:rsidRDefault="00DD7DBA" w:rsidP="00DD7DBA">
      <w:pPr>
        <w:pStyle w:val="NoSpacing"/>
        <w:numPr>
          <w:ilvl w:val="1"/>
          <w:numId w:val="26"/>
        </w:numPr>
        <w:rPr>
          <w:b/>
          <w:color w:val="002060"/>
        </w:rPr>
      </w:pPr>
      <w:r w:rsidRPr="001757EB">
        <w:rPr>
          <w:b/>
          <w:color w:val="002060"/>
        </w:rPr>
        <w:t>nmap 192.168.56.101 versus nmap -</w:t>
      </w:r>
      <w:proofErr w:type="spellStart"/>
      <w:r w:rsidRPr="001757EB">
        <w:rPr>
          <w:b/>
          <w:color w:val="002060"/>
        </w:rPr>
        <w:t>sV</w:t>
      </w:r>
      <w:proofErr w:type="spellEnd"/>
      <w:r w:rsidRPr="001757EB">
        <w:rPr>
          <w:b/>
          <w:color w:val="002060"/>
        </w:rPr>
        <w:t xml:space="preserve"> 192.168.56.101</w:t>
      </w:r>
    </w:p>
    <w:p w:rsidR="00524538" w:rsidRPr="00524538" w:rsidRDefault="00524538" w:rsidP="00524538">
      <w:pPr>
        <w:pStyle w:val="NoSpacing"/>
        <w:ind w:left="2520"/>
        <w:rPr>
          <w:color w:val="002060"/>
        </w:rPr>
      </w:pPr>
    </w:p>
    <w:p w:rsidR="00C928DA" w:rsidRPr="00953982" w:rsidRDefault="00613AE9" w:rsidP="00426438">
      <w:pPr>
        <w:pStyle w:val="NoSpacing"/>
        <w:rPr>
          <w:b/>
          <w:color w:val="002060"/>
        </w:rPr>
      </w:pPr>
      <w:r w:rsidRPr="00953982">
        <w:rPr>
          <w:b/>
          <w:color w:val="002060"/>
        </w:rPr>
        <w:tab/>
        <w:t>What happens if services file is modified</w:t>
      </w:r>
      <w:r w:rsidR="00863082" w:rsidRPr="00953982">
        <w:rPr>
          <w:b/>
          <w:color w:val="002060"/>
        </w:rPr>
        <w:t>?</w:t>
      </w:r>
      <w:r w:rsidR="00E1474C" w:rsidRPr="00953982">
        <w:rPr>
          <w:b/>
          <w:color w:val="002060"/>
        </w:rPr>
        <w:t xml:space="preserve"> (Default versus modified file)</w:t>
      </w:r>
    </w:p>
    <w:p w:rsidR="00257395" w:rsidRPr="00524538" w:rsidRDefault="00257395" w:rsidP="00C928DA">
      <w:pPr>
        <w:pStyle w:val="NoSpacing"/>
        <w:numPr>
          <w:ilvl w:val="0"/>
          <w:numId w:val="25"/>
        </w:numPr>
        <w:rPr>
          <w:color w:val="002060"/>
        </w:rPr>
      </w:pPr>
      <w:r w:rsidRPr="00524538">
        <w:rPr>
          <w:color w:val="002060"/>
        </w:rPr>
        <w:t>nmap --</w:t>
      </w:r>
      <w:proofErr w:type="spellStart"/>
      <w:r w:rsidRPr="00524538">
        <w:rPr>
          <w:color w:val="002060"/>
        </w:rPr>
        <w:t>datadir</w:t>
      </w:r>
      <w:proofErr w:type="spellEnd"/>
      <w:r w:rsidRPr="00524538">
        <w:rPr>
          <w:color w:val="002060"/>
        </w:rPr>
        <w:t xml:space="preserve"> $(</w:t>
      </w:r>
      <w:proofErr w:type="spellStart"/>
      <w:r w:rsidRPr="00524538">
        <w:rPr>
          <w:color w:val="002060"/>
        </w:rPr>
        <w:t>pwd</w:t>
      </w:r>
      <w:proofErr w:type="spellEnd"/>
      <w:r w:rsidRPr="00524538">
        <w:rPr>
          <w:color w:val="002060"/>
        </w:rPr>
        <w:t>) 192.168.56.101</w:t>
      </w:r>
    </w:p>
    <w:p w:rsidR="00E1474C" w:rsidRPr="00524538" w:rsidRDefault="00E1474C" w:rsidP="00E1474C">
      <w:pPr>
        <w:pStyle w:val="NoSpacing"/>
        <w:numPr>
          <w:ilvl w:val="0"/>
          <w:numId w:val="25"/>
        </w:numPr>
        <w:rPr>
          <w:color w:val="002060"/>
        </w:rPr>
      </w:pPr>
      <w:r w:rsidRPr="00524538">
        <w:rPr>
          <w:color w:val="002060"/>
        </w:rPr>
        <w:t>nmap --</w:t>
      </w:r>
      <w:proofErr w:type="spellStart"/>
      <w:r w:rsidRPr="00524538">
        <w:rPr>
          <w:color w:val="002060"/>
        </w:rPr>
        <w:t>datadir</w:t>
      </w:r>
      <w:proofErr w:type="spellEnd"/>
      <w:r w:rsidRPr="00524538">
        <w:rPr>
          <w:color w:val="002060"/>
        </w:rPr>
        <w:t xml:space="preserve"> /</w:t>
      </w:r>
      <w:proofErr w:type="spellStart"/>
      <w:r w:rsidRPr="00524538">
        <w:rPr>
          <w:color w:val="002060"/>
        </w:rPr>
        <w:t>usr</w:t>
      </w:r>
      <w:proofErr w:type="spellEnd"/>
      <w:r w:rsidRPr="00524538">
        <w:rPr>
          <w:color w:val="002060"/>
        </w:rPr>
        <w:t>/share/nmap/ 192.168.56.101</w:t>
      </w:r>
    </w:p>
    <w:p w:rsidR="00524538" w:rsidRDefault="00524538" w:rsidP="00524538">
      <w:pPr>
        <w:pStyle w:val="NoSpacing"/>
        <w:ind w:left="720"/>
      </w:pPr>
    </w:p>
    <w:p w:rsidR="00426438" w:rsidRDefault="00524538" w:rsidP="00524538">
      <w:pPr>
        <w:pStyle w:val="NoSpacing"/>
        <w:ind w:left="720"/>
        <w:rPr>
          <w:b/>
          <w:color w:val="C00000"/>
        </w:rPr>
      </w:pPr>
      <w:r w:rsidRPr="00524538">
        <w:rPr>
          <w:b/>
          <w:color w:val="C00000"/>
        </w:rPr>
        <w:t>What are top ports?</w:t>
      </w:r>
    </w:p>
    <w:p w:rsidR="00583F4A" w:rsidRPr="00524538" w:rsidRDefault="00583F4A" w:rsidP="00524538">
      <w:pPr>
        <w:pStyle w:val="NoSpacing"/>
        <w:ind w:left="720"/>
        <w:rPr>
          <w:b/>
          <w:color w:val="C00000"/>
        </w:rPr>
      </w:pPr>
    </w:p>
    <w:p w:rsidR="00524538" w:rsidRPr="00524538" w:rsidRDefault="00524538" w:rsidP="00524538">
      <w:pPr>
        <w:pStyle w:val="NoSpacing"/>
        <w:ind w:left="720"/>
        <w:rPr>
          <w:b/>
          <w:color w:val="C00000"/>
        </w:rPr>
      </w:pPr>
      <w:r w:rsidRPr="00524538">
        <w:rPr>
          <w:b/>
          <w:color w:val="C00000"/>
        </w:rPr>
        <w:t>What is the format of the services (top ports) files?</w:t>
      </w:r>
    </w:p>
    <w:p w:rsidR="00524538" w:rsidRDefault="00524538" w:rsidP="00524538">
      <w:pPr>
        <w:pStyle w:val="NoSpacing"/>
        <w:ind w:left="720"/>
      </w:pPr>
    </w:p>
    <w:p w:rsidR="0044623E" w:rsidRDefault="0044623E" w:rsidP="00982C89">
      <w:pPr>
        <w:pStyle w:val="NoSpacing"/>
        <w:ind w:left="720"/>
      </w:pPr>
      <w:r>
        <w:t>Default: scans “top 1000” ports</w:t>
      </w:r>
    </w:p>
    <w:p w:rsidR="0044623E" w:rsidRDefault="00C3021F" w:rsidP="00982C89">
      <w:pPr>
        <w:pStyle w:val="NoSpacing"/>
        <w:ind w:left="720"/>
      </w:pPr>
      <w:r>
        <w:tab/>
        <w:t xml:space="preserve">Services file: </w:t>
      </w:r>
      <w:r w:rsidRPr="00C3021F">
        <w:t>/</w:t>
      </w:r>
      <w:proofErr w:type="spellStart"/>
      <w:r w:rsidRPr="00C3021F">
        <w:t>usr</w:t>
      </w:r>
      <w:proofErr w:type="spellEnd"/>
      <w:r w:rsidRPr="00C3021F">
        <w:t>/share/nmap</w:t>
      </w:r>
      <w:r>
        <w:t>/</w:t>
      </w:r>
      <w:r w:rsidR="00816C8B" w:rsidRPr="00816C8B">
        <w:t>nmap-services</w:t>
      </w:r>
    </w:p>
    <w:p w:rsidR="00816C8B" w:rsidRDefault="000B46AF" w:rsidP="00982C89">
      <w:pPr>
        <w:pStyle w:val="NoSpacing"/>
        <w:ind w:left="720"/>
      </w:pPr>
      <w:r>
        <w:tab/>
        <w:t xml:space="preserve">Reference: </w:t>
      </w:r>
      <w:hyperlink r:id="rId8" w:history="1">
        <w:r w:rsidRPr="00011F26">
          <w:rPr>
            <w:rStyle w:val="Hyperlink"/>
          </w:rPr>
          <w:t>http://nmap.org/book/nmap-services.html</w:t>
        </w:r>
      </w:hyperlink>
    </w:p>
    <w:p w:rsidR="000B46AF" w:rsidRDefault="000B46AF" w:rsidP="00982C89">
      <w:pPr>
        <w:pStyle w:val="NoSpacing"/>
        <w:ind w:left="720"/>
      </w:pPr>
    </w:p>
    <w:p w:rsidR="004D25BA" w:rsidRDefault="004D25BA" w:rsidP="004D25BA">
      <w:pPr>
        <w:pStyle w:val="NoSpacing"/>
        <w:ind w:left="720"/>
      </w:pPr>
      <w:r>
        <w:tab/>
        <w:t xml:space="preserve">Column 1: service name (output in </w:t>
      </w:r>
      <w:r w:rsidRPr="004D25BA">
        <w:t>SERVICE column of Nmap output</w:t>
      </w:r>
      <w:r>
        <w:t>)</w:t>
      </w:r>
    </w:p>
    <w:p w:rsidR="004D25BA" w:rsidRDefault="004D25BA" w:rsidP="004D25BA">
      <w:pPr>
        <w:pStyle w:val="NoSpacing"/>
        <w:ind w:left="720"/>
      </w:pPr>
      <w:r>
        <w:tab/>
        <w:t xml:space="preserve">Column 2: </w:t>
      </w:r>
      <w:r w:rsidRPr="004D25BA">
        <w:t xml:space="preserve">port </w:t>
      </w:r>
      <w:r>
        <w:t>number/</w:t>
      </w:r>
      <w:r w:rsidRPr="004D25BA">
        <w:t>protocol</w:t>
      </w:r>
    </w:p>
    <w:p w:rsidR="004D25BA" w:rsidRDefault="004D25BA" w:rsidP="004D25BA">
      <w:pPr>
        <w:pStyle w:val="NoSpacing"/>
        <w:ind w:left="720" w:firstLine="720"/>
      </w:pPr>
      <w:r>
        <w:t xml:space="preserve">Column 3: </w:t>
      </w:r>
      <w:r w:rsidRPr="004D25BA">
        <w:t>port frequency</w:t>
      </w:r>
    </w:p>
    <w:p w:rsidR="00257395" w:rsidRDefault="00257395" w:rsidP="004D25BA">
      <w:pPr>
        <w:pStyle w:val="NoSpacing"/>
      </w:pPr>
    </w:p>
    <w:p w:rsidR="00645564" w:rsidRDefault="00645564" w:rsidP="00645564">
      <w:pPr>
        <w:pStyle w:val="NoSpacing"/>
        <w:ind w:left="720"/>
      </w:pPr>
      <w:r>
        <w:t>-F: Fast mode - Scan fewer ports than the default scan (top 100 ports)</w:t>
      </w:r>
    </w:p>
    <w:p w:rsidR="00645564" w:rsidRDefault="00645564" w:rsidP="00982C89">
      <w:pPr>
        <w:pStyle w:val="NoSpacing"/>
        <w:ind w:left="720"/>
      </w:pPr>
    </w:p>
    <w:p w:rsidR="00900179" w:rsidRDefault="00900179" w:rsidP="00900179">
      <w:pPr>
        <w:pStyle w:val="NoSpacing"/>
        <w:ind w:left="720"/>
      </w:pPr>
      <w:r>
        <w:t>--top-ports &lt;number&gt;: Scan &lt;number&gt; most common ports</w:t>
      </w:r>
    </w:p>
    <w:p w:rsidR="00900179" w:rsidRDefault="00900179" w:rsidP="00982C89">
      <w:pPr>
        <w:pStyle w:val="NoSpacing"/>
        <w:ind w:left="720"/>
      </w:pPr>
    </w:p>
    <w:p w:rsidR="00900179" w:rsidRDefault="00900179" w:rsidP="00900179">
      <w:pPr>
        <w:pStyle w:val="NoSpacing"/>
        <w:ind w:left="720"/>
      </w:pPr>
      <w:r>
        <w:t>--port-ratio &lt;ratio&gt;: Scan ports more common than &lt;ratio&gt;</w:t>
      </w:r>
    </w:p>
    <w:p w:rsidR="00900179" w:rsidRDefault="00900179" w:rsidP="00982C89">
      <w:pPr>
        <w:pStyle w:val="NoSpacing"/>
        <w:ind w:left="720"/>
      </w:pPr>
    </w:p>
    <w:p w:rsidR="00426438" w:rsidRDefault="00426438" w:rsidP="00982C89">
      <w:pPr>
        <w:pStyle w:val="NoSpacing"/>
        <w:ind w:left="720"/>
      </w:pPr>
      <w:r>
        <w:t>-p &lt;port ranges&gt;: Only scan specified ports</w:t>
      </w:r>
    </w:p>
    <w:p w:rsidR="00645564" w:rsidRDefault="00645564" w:rsidP="00982C89">
      <w:pPr>
        <w:pStyle w:val="NoSpacing"/>
        <w:ind w:left="720"/>
      </w:pPr>
      <w:r>
        <w:tab/>
        <w:t>Examples:</w:t>
      </w:r>
    </w:p>
    <w:p w:rsidR="00645564" w:rsidRDefault="00645564" w:rsidP="00645564">
      <w:pPr>
        <w:pStyle w:val="NoSpacing"/>
        <w:ind w:left="720"/>
      </w:pPr>
      <w:r>
        <w:tab/>
        <w:t xml:space="preserve">Scan port 22: </w:t>
      </w:r>
      <w:r>
        <w:tab/>
        <w:t>-p22</w:t>
      </w:r>
    </w:p>
    <w:p w:rsidR="00645564" w:rsidRDefault="00645564" w:rsidP="00982C89">
      <w:pPr>
        <w:pStyle w:val="NoSpacing"/>
        <w:ind w:left="720"/>
      </w:pPr>
      <w:r>
        <w:tab/>
        <w:t xml:space="preserve">Scan all ports: </w:t>
      </w:r>
      <w:r>
        <w:tab/>
      </w:r>
      <w:r w:rsidR="00426438">
        <w:t>-p1-65535</w:t>
      </w:r>
    </w:p>
    <w:p w:rsidR="00645564" w:rsidRDefault="00645564" w:rsidP="00645564">
      <w:pPr>
        <w:pStyle w:val="NoSpacing"/>
        <w:ind w:left="720"/>
      </w:pPr>
      <w:r>
        <w:tab/>
      </w:r>
      <w:r>
        <w:tab/>
      </w:r>
      <w:r>
        <w:tab/>
        <w:t>-p1-</w:t>
      </w:r>
    </w:p>
    <w:p w:rsidR="00645564" w:rsidRDefault="00645564" w:rsidP="00645564">
      <w:pPr>
        <w:pStyle w:val="NoSpacing"/>
        <w:ind w:left="720"/>
      </w:pPr>
      <w:r>
        <w:tab/>
      </w:r>
      <w:r>
        <w:tab/>
      </w:r>
      <w:r>
        <w:tab/>
        <w:t>-p-65535</w:t>
      </w:r>
    </w:p>
    <w:p w:rsidR="00645564" w:rsidRDefault="00645564" w:rsidP="0069156E">
      <w:pPr>
        <w:pStyle w:val="NoSpacing"/>
        <w:ind w:left="720"/>
      </w:pPr>
      <w:r>
        <w:tab/>
      </w:r>
      <w:r>
        <w:tab/>
      </w:r>
      <w:r>
        <w:tab/>
        <w:t>-p-</w:t>
      </w:r>
    </w:p>
    <w:p w:rsidR="00645564" w:rsidRDefault="00645564" w:rsidP="00645564">
      <w:pPr>
        <w:pStyle w:val="NoSpacing"/>
        <w:ind w:left="720"/>
      </w:pPr>
    </w:p>
    <w:p w:rsidR="00645564" w:rsidRDefault="00645564" w:rsidP="00290BCE">
      <w:pPr>
        <w:pStyle w:val="NoSpacing"/>
        <w:ind w:left="720"/>
      </w:pPr>
      <w:r>
        <w:tab/>
        <w:t xml:space="preserve">Specify port and protocol: </w:t>
      </w:r>
      <w:r w:rsidR="00426438">
        <w:t>-p U</w:t>
      </w:r>
      <w:proofErr w:type="gramStart"/>
      <w:r w:rsidR="00426438">
        <w:t>:53</w:t>
      </w:r>
      <w:r>
        <w:t>,111,137,T:21</w:t>
      </w:r>
      <w:proofErr w:type="gramEnd"/>
      <w:r>
        <w:t>-25,80</w:t>
      </w:r>
    </w:p>
    <w:p w:rsidR="00645564" w:rsidRDefault="00645564" w:rsidP="00290BCE">
      <w:pPr>
        <w:pStyle w:val="NoSpacing"/>
      </w:pPr>
    </w:p>
    <w:p w:rsidR="00426438" w:rsidRDefault="00426438" w:rsidP="00982C89">
      <w:pPr>
        <w:pStyle w:val="NoSpacing"/>
        <w:ind w:left="720"/>
      </w:pPr>
      <w:r>
        <w:t xml:space="preserve">  -r: Scan ports consecutively - don't randomize</w:t>
      </w:r>
    </w:p>
    <w:p w:rsidR="00900179" w:rsidRDefault="00900179" w:rsidP="00982C89">
      <w:pPr>
        <w:pStyle w:val="NoSpacing"/>
        <w:ind w:left="720"/>
      </w:pPr>
      <w:r>
        <w:tab/>
        <w:t>Pros: Useful for testing what nmap is doing (i.e. demos)</w:t>
      </w:r>
    </w:p>
    <w:p w:rsidR="00900179" w:rsidRDefault="00900179" w:rsidP="00982C89">
      <w:pPr>
        <w:pStyle w:val="NoSpacing"/>
        <w:ind w:left="720"/>
      </w:pPr>
      <w:r>
        <w:tab/>
        <w:t>Cons: Obvious</w:t>
      </w:r>
    </w:p>
    <w:p w:rsidR="00900179" w:rsidRDefault="00900179" w:rsidP="00426438">
      <w:pPr>
        <w:pStyle w:val="NoSpacing"/>
      </w:pPr>
    </w:p>
    <w:p w:rsidR="00CF2113" w:rsidRPr="00CF2113" w:rsidRDefault="00CF2113" w:rsidP="00426438">
      <w:pPr>
        <w:pStyle w:val="NoSpacing"/>
        <w:rPr>
          <w:b/>
        </w:rPr>
      </w:pPr>
      <w:r w:rsidRPr="00CF2113">
        <w:rPr>
          <w:b/>
        </w:rPr>
        <w:t>How to detect the operating system</w:t>
      </w:r>
    </w:p>
    <w:p w:rsidR="00CF2113" w:rsidRDefault="00CF2113" w:rsidP="00426438">
      <w:pPr>
        <w:pStyle w:val="NoSpacing"/>
      </w:pPr>
    </w:p>
    <w:p w:rsidR="003454D4" w:rsidRPr="00D57BE5" w:rsidRDefault="003454D4" w:rsidP="004112C4">
      <w:pPr>
        <w:pStyle w:val="NoSpacing"/>
        <w:rPr>
          <w:b/>
          <w:color w:val="FF0000"/>
        </w:rPr>
      </w:pPr>
      <w:r w:rsidRPr="00D57BE5">
        <w:rPr>
          <w:b/>
          <w:color w:val="FF0000"/>
        </w:rPr>
        <w:tab/>
        <w:t>How does nmap identify operating systems?</w:t>
      </w:r>
    </w:p>
    <w:p w:rsidR="003454D4" w:rsidRDefault="003454D4" w:rsidP="003454D4">
      <w:pPr>
        <w:pStyle w:val="NoSpacing"/>
      </w:pPr>
      <w:r>
        <w:tab/>
      </w:r>
      <w:r>
        <w:tab/>
        <w:t>Note: Operating system database</w:t>
      </w:r>
    </w:p>
    <w:p w:rsidR="003454D4" w:rsidRDefault="003454D4" w:rsidP="003454D4">
      <w:pPr>
        <w:pStyle w:val="NoSpacing"/>
        <w:ind w:left="1440" w:firstLine="720"/>
      </w:pPr>
      <w:r w:rsidRPr="003C29B5">
        <w:t>/</w:t>
      </w:r>
      <w:proofErr w:type="spellStart"/>
      <w:r w:rsidRPr="003C29B5">
        <w:t>usr</w:t>
      </w:r>
      <w:proofErr w:type="spellEnd"/>
      <w:r w:rsidRPr="003C29B5">
        <w:t>/share/nmap</w:t>
      </w:r>
      <w:r>
        <w:t>/</w:t>
      </w:r>
      <w:r w:rsidRPr="003C29B5">
        <w:t>nmap-</w:t>
      </w:r>
      <w:proofErr w:type="spellStart"/>
      <w:r w:rsidRPr="003C29B5">
        <w:t>os</w:t>
      </w:r>
      <w:proofErr w:type="spellEnd"/>
      <w:r w:rsidRPr="003C29B5">
        <w:t>-</w:t>
      </w:r>
      <w:proofErr w:type="spellStart"/>
      <w:r w:rsidRPr="003C29B5">
        <w:t>db</w:t>
      </w:r>
      <w:proofErr w:type="spellEnd"/>
    </w:p>
    <w:p w:rsidR="003454D4" w:rsidRDefault="003454D4" w:rsidP="004112C4">
      <w:pPr>
        <w:pStyle w:val="NoSpacing"/>
        <w:rPr>
          <w:color w:val="FF0000"/>
        </w:rPr>
      </w:pPr>
    </w:p>
    <w:p w:rsidR="004112C4" w:rsidRPr="00D57BE5" w:rsidRDefault="003454D4" w:rsidP="004112C4">
      <w:pPr>
        <w:pStyle w:val="NoSpacing"/>
        <w:rPr>
          <w:b/>
          <w:color w:val="FF0000"/>
        </w:rPr>
      </w:pPr>
      <w:r w:rsidRPr="00D57BE5">
        <w:rPr>
          <w:b/>
          <w:color w:val="FF0000"/>
        </w:rPr>
        <w:tab/>
        <w:t>What happens if nmap tries to identify Kali?</w:t>
      </w:r>
    </w:p>
    <w:p w:rsidR="00CF2113" w:rsidRDefault="00CF2113" w:rsidP="00426438">
      <w:pPr>
        <w:pStyle w:val="NoSpacing"/>
      </w:pPr>
    </w:p>
    <w:p w:rsidR="004F0695" w:rsidRDefault="004F0695" w:rsidP="00426438">
      <w:pPr>
        <w:pStyle w:val="NoSpacing"/>
        <w:rPr>
          <w:b/>
        </w:rPr>
      </w:pPr>
      <w:r w:rsidRPr="004F0695">
        <w:rPr>
          <w:b/>
        </w:rPr>
        <w:tab/>
      </w:r>
      <w:proofErr w:type="gramStart"/>
      <w:r w:rsidRPr="004F0695">
        <w:rPr>
          <w:b/>
        </w:rPr>
        <w:t>nmap-</w:t>
      </w:r>
      <w:proofErr w:type="spellStart"/>
      <w:r w:rsidRPr="004F0695">
        <w:rPr>
          <w:b/>
        </w:rPr>
        <w:t>os</w:t>
      </w:r>
      <w:proofErr w:type="spellEnd"/>
      <w:r w:rsidRPr="004F0695">
        <w:rPr>
          <w:b/>
        </w:rPr>
        <w:t>-</w:t>
      </w:r>
      <w:proofErr w:type="spellStart"/>
      <w:r w:rsidRPr="004F0695">
        <w:rPr>
          <w:b/>
        </w:rPr>
        <w:t>db</w:t>
      </w:r>
      <w:proofErr w:type="spellEnd"/>
      <w:proofErr w:type="gramEnd"/>
      <w:r w:rsidRPr="004F0695">
        <w:rPr>
          <w:b/>
        </w:rPr>
        <w:t xml:space="preserve"> format</w:t>
      </w:r>
    </w:p>
    <w:p w:rsidR="004F0695" w:rsidRDefault="004F0695" w:rsidP="00426438">
      <w:pPr>
        <w:pStyle w:val="NoSpacing"/>
        <w:rPr>
          <w:b/>
        </w:rPr>
      </w:pPr>
    </w:p>
    <w:p w:rsidR="004F0695" w:rsidRDefault="004F0695" w:rsidP="00006BDA">
      <w:pPr>
        <w:pStyle w:val="NoSpacing"/>
        <w:ind w:left="720"/>
      </w:pPr>
      <w:r>
        <w:rPr>
          <w:b/>
        </w:rPr>
        <w:tab/>
      </w:r>
      <w:proofErr w:type="gramStart"/>
      <w:r>
        <w:t>fingerprint</w:t>
      </w:r>
      <w:proofErr w:type="gramEnd"/>
      <w:r>
        <w:t xml:space="preserve"> blocks</w:t>
      </w:r>
    </w:p>
    <w:p w:rsidR="004F0695" w:rsidRDefault="004F0695" w:rsidP="00006BDA">
      <w:pPr>
        <w:pStyle w:val="NoSpacing"/>
        <w:numPr>
          <w:ilvl w:val="0"/>
          <w:numId w:val="24"/>
        </w:numPr>
        <w:ind w:left="1800"/>
      </w:pPr>
      <w:r w:rsidRPr="004F0695">
        <w:t>operating system's name</w:t>
      </w:r>
    </w:p>
    <w:p w:rsidR="004F0695" w:rsidRDefault="004F0695" w:rsidP="00006BDA">
      <w:pPr>
        <w:pStyle w:val="NoSpacing"/>
        <w:numPr>
          <w:ilvl w:val="0"/>
          <w:numId w:val="24"/>
        </w:numPr>
        <w:ind w:left="1800"/>
      </w:pPr>
      <w:r w:rsidRPr="004F0695">
        <w:t>general classification</w:t>
      </w:r>
    </w:p>
    <w:p w:rsidR="004F0695" w:rsidRPr="004F0695" w:rsidRDefault="004F0695" w:rsidP="00006BDA">
      <w:pPr>
        <w:pStyle w:val="NoSpacing"/>
        <w:numPr>
          <w:ilvl w:val="0"/>
          <w:numId w:val="24"/>
        </w:numPr>
        <w:ind w:left="1800"/>
      </w:pPr>
      <w:r w:rsidRPr="004F0695">
        <w:t>response data</w:t>
      </w:r>
    </w:p>
    <w:p w:rsidR="004F0695" w:rsidRDefault="004F0695" w:rsidP="00426438">
      <w:pPr>
        <w:pStyle w:val="NoSpacing"/>
      </w:pPr>
    </w:p>
    <w:p w:rsidR="003454D4" w:rsidRPr="003454D4" w:rsidRDefault="003454D4" w:rsidP="003454D4">
      <w:pPr>
        <w:pStyle w:val="NoSpacing"/>
        <w:ind w:left="720"/>
        <w:rPr>
          <w:b/>
        </w:rPr>
      </w:pPr>
      <w:r w:rsidRPr="003454D4">
        <w:rPr>
          <w:b/>
        </w:rPr>
        <w:t>NMAP Options for OS identification</w:t>
      </w:r>
    </w:p>
    <w:p w:rsidR="003454D4" w:rsidRDefault="003454D4" w:rsidP="003454D4">
      <w:pPr>
        <w:pStyle w:val="NoSpacing"/>
        <w:ind w:left="720"/>
      </w:pPr>
    </w:p>
    <w:p w:rsidR="003454D4" w:rsidRDefault="003454D4" w:rsidP="003454D4">
      <w:pPr>
        <w:pStyle w:val="NoSpacing"/>
        <w:ind w:left="720"/>
      </w:pPr>
      <w:r>
        <w:t>-O: Enable O/S detection</w:t>
      </w:r>
    </w:p>
    <w:p w:rsidR="003454D4" w:rsidRDefault="003454D4" w:rsidP="003454D4">
      <w:pPr>
        <w:pStyle w:val="NoSpacing"/>
        <w:ind w:left="720"/>
      </w:pPr>
    </w:p>
    <w:p w:rsidR="003454D4" w:rsidRDefault="003454D4" w:rsidP="003454D4">
      <w:pPr>
        <w:pStyle w:val="NoSpacing"/>
        <w:ind w:left="720"/>
      </w:pPr>
      <w:r>
        <w:t>--</w:t>
      </w:r>
      <w:proofErr w:type="spellStart"/>
      <w:r>
        <w:t>osscan</w:t>
      </w:r>
      <w:proofErr w:type="spellEnd"/>
      <w:r>
        <w:t>-limit: Limit OS detection to promising targets (1 open/1 closed port)</w:t>
      </w:r>
    </w:p>
    <w:p w:rsidR="003454D4" w:rsidRDefault="003454D4" w:rsidP="003454D4">
      <w:pPr>
        <w:pStyle w:val="NoSpacing"/>
        <w:ind w:left="720"/>
      </w:pPr>
    </w:p>
    <w:p w:rsidR="003454D4" w:rsidRDefault="003454D4" w:rsidP="003454D4">
      <w:pPr>
        <w:pStyle w:val="NoSpacing"/>
        <w:ind w:left="720"/>
      </w:pPr>
      <w:r>
        <w:t>--</w:t>
      </w:r>
      <w:proofErr w:type="spellStart"/>
      <w:r>
        <w:t>osscan</w:t>
      </w:r>
      <w:proofErr w:type="spellEnd"/>
      <w:r>
        <w:t>-guess: Guess OS more aggressively</w:t>
      </w:r>
    </w:p>
    <w:p w:rsidR="003454D4" w:rsidRDefault="003454D4" w:rsidP="00426438">
      <w:pPr>
        <w:pStyle w:val="NoSpacing"/>
      </w:pPr>
    </w:p>
    <w:p w:rsidR="003454D4" w:rsidRPr="003454D4" w:rsidRDefault="003454D4" w:rsidP="00426438">
      <w:pPr>
        <w:pStyle w:val="NoSpacing"/>
        <w:rPr>
          <w:b/>
          <w:color w:val="C00000"/>
        </w:rPr>
      </w:pPr>
      <w:r w:rsidRPr="003454D4">
        <w:rPr>
          <w:b/>
          <w:color w:val="C00000"/>
        </w:rPr>
        <w:tab/>
        <w:t>What if OS cannot be identified?</w:t>
      </w:r>
    </w:p>
    <w:p w:rsidR="003454D4" w:rsidRDefault="003454D4" w:rsidP="00426438">
      <w:pPr>
        <w:pStyle w:val="NoSpacing"/>
      </w:pPr>
    </w:p>
    <w:p w:rsidR="00031848" w:rsidRDefault="00031848" w:rsidP="00426438">
      <w:pPr>
        <w:pStyle w:val="NoSpacing"/>
      </w:pPr>
      <w:r>
        <w:tab/>
        <w:t xml:space="preserve">Note: </w:t>
      </w:r>
      <w:r w:rsidR="00C20F30">
        <w:t>Submission</w:t>
      </w:r>
      <w:r>
        <w:t xml:space="preserve"> link - </w:t>
      </w:r>
      <w:hyperlink r:id="rId9" w:history="1">
        <w:r w:rsidR="00726292" w:rsidRPr="00011F26">
          <w:rPr>
            <w:rStyle w:val="Hyperlink"/>
          </w:rPr>
          <w:t>http://nmap.org/submit/</w:t>
        </w:r>
      </w:hyperlink>
    </w:p>
    <w:p w:rsidR="003454D4" w:rsidRDefault="003454D4" w:rsidP="00426438">
      <w:pPr>
        <w:pStyle w:val="NoSpacing"/>
      </w:pPr>
    </w:p>
    <w:p w:rsidR="00726292" w:rsidRDefault="00726292" w:rsidP="00426438">
      <w:pPr>
        <w:pStyle w:val="NoSpacing"/>
      </w:pPr>
      <w:r>
        <w:tab/>
        <w:t>Reference</w:t>
      </w:r>
      <w:r w:rsidR="003F04F0">
        <w:t xml:space="preserve"> (Main)</w:t>
      </w:r>
      <w:r>
        <w:t xml:space="preserve">: </w:t>
      </w:r>
      <w:hyperlink r:id="rId10" w:history="1">
        <w:r w:rsidR="003F04F0" w:rsidRPr="006E1A97">
          <w:rPr>
            <w:rStyle w:val="Hyperlink"/>
          </w:rPr>
          <w:t>http://nmap.org/book/nmap-os-db.html</w:t>
        </w:r>
      </w:hyperlink>
    </w:p>
    <w:p w:rsidR="003F04F0" w:rsidRDefault="003F04F0" w:rsidP="00426438">
      <w:pPr>
        <w:pStyle w:val="NoSpacing"/>
      </w:pPr>
      <w:r>
        <w:tab/>
        <w:t xml:space="preserve">Reference (Methods): </w:t>
      </w:r>
      <w:r w:rsidRPr="003F04F0">
        <w:t>http://nmap.org/book/osdetect-methods.html</w:t>
      </w:r>
    </w:p>
    <w:p w:rsidR="00031848" w:rsidRDefault="00031848" w:rsidP="00426438">
      <w:pPr>
        <w:pStyle w:val="NoSpacing"/>
      </w:pPr>
    </w:p>
    <w:p w:rsidR="00982C89" w:rsidRPr="003D2033" w:rsidRDefault="003D2033" w:rsidP="00426438">
      <w:pPr>
        <w:pStyle w:val="NoSpacing"/>
        <w:rPr>
          <w:b/>
        </w:rPr>
      </w:pPr>
      <w:r w:rsidRPr="003D2033">
        <w:rPr>
          <w:b/>
        </w:rPr>
        <w:t>How to discover which services are running on each port</w:t>
      </w:r>
    </w:p>
    <w:p w:rsidR="003D2033" w:rsidRDefault="003D2033" w:rsidP="00426438">
      <w:pPr>
        <w:pStyle w:val="NoSpacing"/>
      </w:pPr>
    </w:p>
    <w:p w:rsidR="00F905CC" w:rsidRPr="00786561" w:rsidRDefault="003D2033" w:rsidP="003D2033">
      <w:pPr>
        <w:pStyle w:val="NoSpacing"/>
        <w:rPr>
          <w:b/>
          <w:color w:val="FF0000"/>
        </w:rPr>
      </w:pPr>
      <w:r w:rsidRPr="00786561">
        <w:rPr>
          <w:b/>
          <w:color w:val="FF0000"/>
        </w:rPr>
        <w:tab/>
      </w:r>
      <w:r w:rsidR="00F905CC" w:rsidRPr="00786561">
        <w:rPr>
          <w:b/>
          <w:color w:val="FF0000"/>
        </w:rPr>
        <w:t>How does</w:t>
      </w:r>
      <w:r w:rsidRPr="00786561">
        <w:rPr>
          <w:b/>
          <w:color w:val="FF0000"/>
        </w:rPr>
        <w:t xml:space="preserve"> nmap </w:t>
      </w:r>
      <w:r w:rsidR="00F905CC" w:rsidRPr="00786561">
        <w:rPr>
          <w:b/>
          <w:color w:val="FF0000"/>
        </w:rPr>
        <w:t xml:space="preserve">identify </w:t>
      </w:r>
      <w:r w:rsidRPr="00786561">
        <w:rPr>
          <w:b/>
          <w:color w:val="FF0000"/>
        </w:rPr>
        <w:t>services</w:t>
      </w:r>
      <w:r w:rsidR="00F905CC" w:rsidRPr="00786561">
        <w:rPr>
          <w:b/>
          <w:color w:val="FF0000"/>
        </w:rPr>
        <w:t>?</w:t>
      </w:r>
    </w:p>
    <w:p w:rsidR="00F905CC" w:rsidRDefault="00F905CC" w:rsidP="003D2033">
      <w:pPr>
        <w:pStyle w:val="NoSpacing"/>
        <w:rPr>
          <w:color w:val="FF0000"/>
        </w:rPr>
      </w:pPr>
    </w:p>
    <w:p w:rsidR="00381725" w:rsidRPr="00381725" w:rsidRDefault="00381725" w:rsidP="003D2033">
      <w:pPr>
        <w:pStyle w:val="NoSpacing"/>
        <w:rPr>
          <w:b/>
          <w:color w:val="002060"/>
        </w:rPr>
      </w:pPr>
      <w:r w:rsidRPr="00381725">
        <w:rPr>
          <w:color w:val="002060"/>
        </w:rPr>
        <w:tab/>
      </w:r>
      <w:r w:rsidRPr="00381725">
        <w:rPr>
          <w:b/>
          <w:color w:val="002060"/>
        </w:rPr>
        <w:t>Lab</w:t>
      </w:r>
    </w:p>
    <w:p w:rsidR="00F905CC" w:rsidRPr="00381725" w:rsidRDefault="00F905CC" w:rsidP="00F905CC">
      <w:pPr>
        <w:pStyle w:val="NoSpacing"/>
        <w:ind w:left="720" w:firstLine="720"/>
        <w:rPr>
          <w:color w:val="002060"/>
        </w:rPr>
      </w:pPr>
      <w:proofErr w:type="spellStart"/>
      <w:proofErr w:type="gramStart"/>
      <w:r w:rsidRPr="00381725">
        <w:rPr>
          <w:color w:val="002060"/>
        </w:rPr>
        <w:t>tcpdump</w:t>
      </w:r>
      <w:proofErr w:type="spellEnd"/>
      <w:proofErr w:type="gramEnd"/>
      <w:r w:rsidRPr="00381725">
        <w:rPr>
          <w:color w:val="002060"/>
        </w:rPr>
        <w:t xml:space="preserve"> -</w:t>
      </w:r>
      <w:proofErr w:type="spellStart"/>
      <w:r w:rsidRPr="00381725">
        <w:rPr>
          <w:color w:val="002060"/>
        </w:rPr>
        <w:t>i</w:t>
      </w:r>
      <w:proofErr w:type="spellEnd"/>
      <w:r w:rsidRPr="00381725">
        <w:rPr>
          <w:color w:val="002060"/>
        </w:rPr>
        <w:t xml:space="preserve"> eth1 -</w:t>
      </w:r>
      <w:proofErr w:type="spellStart"/>
      <w:r w:rsidRPr="00381725">
        <w:rPr>
          <w:color w:val="002060"/>
        </w:rPr>
        <w:t>nn</w:t>
      </w:r>
      <w:proofErr w:type="spellEnd"/>
    </w:p>
    <w:p w:rsidR="00F905CC" w:rsidRPr="00381725" w:rsidRDefault="00F905CC" w:rsidP="00F905CC">
      <w:pPr>
        <w:pStyle w:val="NoSpacing"/>
        <w:ind w:left="720" w:firstLine="720"/>
        <w:rPr>
          <w:color w:val="002060"/>
        </w:rPr>
      </w:pPr>
      <w:proofErr w:type="gramStart"/>
      <w:r w:rsidRPr="00381725">
        <w:rPr>
          <w:color w:val="002060"/>
        </w:rPr>
        <w:t>identify</w:t>
      </w:r>
      <w:proofErr w:type="gramEnd"/>
      <w:r w:rsidRPr="00381725">
        <w:rPr>
          <w:color w:val="002060"/>
        </w:rPr>
        <w:t xml:space="preserve"> MySQL server (Metasploitable 2)</w:t>
      </w:r>
    </w:p>
    <w:p w:rsidR="00F905CC" w:rsidRDefault="00F905CC" w:rsidP="003D2033">
      <w:pPr>
        <w:pStyle w:val="NoSpacing"/>
        <w:rPr>
          <w:color w:val="FF0000"/>
        </w:rPr>
      </w:pPr>
    </w:p>
    <w:p w:rsidR="00F905CC" w:rsidRPr="00786561" w:rsidRDefault="00F905CC" w:rsidP="00F905CC">
      <w:pPr>
        <w:pStyle w:val="NoSpacing"/>
        <w:ind w:firstLine="720"/>
        <w:rPr>
          <w:b/>
          <w:color w:val="FF0000"/>
        </w:rPr>
      </w:pPr>
      <w:r w:rsidRPr="00786561">
        <w:rPr>
          <w:b/>
          <w:color w:val="FF0000"/>
        </w:rPr>
        <w:t>What is the format of the</w:t>
      </w:r>
      <w:r w:rsidR="003D2033" w:rsidRPr="00786561">
        <w:rPr>
          <w:b/>
          <w:color w:val="FF0000"/>
        </w:rPr>
        <w:t xml:space="preserve"> files</w:t>
      </w:r>
      <w:r w:rsidRPr="00786561">
        <w:rPr>
          <w:b/>
          <w:color w:val="FF0000"/>
        </w:rPr>
        <w:t>?</w:t>
      </w:r>
    </w:p>
    <w:p w:rsidR="00071EA8" w:rsidRDefault="00071EA8" w:rsidP="00381725">
      <w:pPr>
        <w:pStyle w:val="NoSpacing"/>
        <w:ind w:left="720" w:firstLine="720"/>
        <w:rPr>
          <w:b/>
        </w:rPr>
      </w:pPr>
    </w:p>
    <w:p w:rsidR="00381725" w:rsidRDefault="00381725" w:rsidP="00381725">
      <w:pPr>
        <w:pStyle w:val="NoSpacing"/>
        <w:ind w:left="720" w:firstLine="720"/>
      </w:pPr>
      <w:r w:rsidRPr="002216C9">
        <w:rPr>
          <w:b/>
        </w:rPr>
        <w:t>Reference</w:t>
      </w:r>
      <w:r>
        <w:t xml:space="preserve">: Nmap service version file: </w:t>
      </w:r>
      <w:r w:rsidRPr="00290F28">
        <w:t>/</w:t>
      </w:r>
      <w:proofErr w:type="spellStart"/>
      <w:r w:rsidRPr="00290F28">
        <w:t>usr</w:t>
      </w:r>
      <w:proofErr w:type="spellEnd"/>
      <w:r w:rsidRPr="00290F28">
        <w:t>/share/nmap</w:t>
      </w:r>
      <w:r>
        <w:t>/</w:t>
      </w:r>
      <w:r w:rsidRPr="00290F28">
        <w:t>nmap-service-probes</w:t>
      </w:r>
    </w:p>
    <w:p w:rsidR="00F905CC" w:rsidRDefault="00F905CC" w:rsidP="00370229">
      <w:pPr>
        <w:pStyle w:val="NoSpacing"/>
        <w:ind w:left="720"/>
        <w:rPr>
          <w:color w:val="FF0000"/>
        </w:rPr>
      </w:pPr>
    </w:p>
    <w:p w:rsidR="00CD46D7" w:rsidRPr="00786561" w:rsidRDefault="00381725" w:rsidP="00370229">
      <w:pPr>
        <w:pStyle w:val="NoSpacing"/>
        <w:ind w:left="720"/>
        <w:rPr>
          <w:b/>
          <w:color w:val="FF0000"/>
        </w:rPr>
      </w:pPr>
      <w:r w:rsidRPr="00786561">
        <w:rPr>
          <w:b/>
          <w:color w:val="FF0000"/>
        </w:rPr>
        <w:t>H</w:t>
      </w:r>
      <w:r w:rsidR="00CD46D7" w:rsidRPr="00786561">
        <w:rPr>
          <w:b/>
          <w:color w:val="FF0000"/>
        </w:rPr>
        <w:t>ow to customize the nmap services file to focus on certain services (i.e. web services)</w:t>
      </w:r>
    </w:p>
    <w:p w:rsidR="00381725" w:rsidRDefault="00381725" w:rsidP="00370229">
      <w:pPr>
        <w:pStyle w:val="NoSpacing"/>
        <w:ind w:left="720"/>
        <w:rPr>
          <w:color w:val="FF0000"/>
        </w:rPr>
      </w:pPr>
    </w:p>
    <w:p w:rsidR="003D2033" w:rsidRPr="00786561" w:rsidRDefault="002B35CA" w:rsidP="00426438">
      <w:pPr>
        <w:pStyle w:val="NoSpacing"/>
        <w:rPr>
          <w:b/>
        </w:rPr>
      </w:pPr>
      <w:r w:rsidRPr="00786561">
        <w:rPr>
          <w:b/>
          <w:color w:val="FF0000"/>
        </w:rPr>
        <w:tab/>
      </w:r>
      <w:r w:rsidR="00C15E25" w:rsidRPr="00786561">
        <w:rPr>
          <w:b/>
          <w:color w:val="FF0000"/>
        </w:rPr>
        <w:t>NMAP service version detection options</w:t>
      </w:r>
    </w:p>
    <w:p w:rsidR="004D036C" w:rsidRDefault="004D036C" w:rsidP="00426438">
      <w:pPr>
        <w:pStyle w:val="NoSpacing"/>
      </w:pPr>
      <w:r>
        <w:tab/>
      </w:r>
    </w:p>
    <w:p w:rsidR="00426438" w:rsidRDefault="00426438" w:rsidP="00C15E25">
      <w:pPr>
        <w:pStyle w:val="NoSpacing"/>
        <w:ind w:left="1440"/>
      </w:pPr>
      <w:r>
        <w:t>-</w:t>
      </w:r>
      <w:proofErr w:type="spellStart"/>
      <w:r>
        <w:t>sV</w:t>
      </w:r>
      <w:proofErr w:type="spellEnd"/>
      <w:r>
        <w:t>: Probe open ports to determine service/version info</w:t>
      </w:r>
    </w:p>
    <w:p w:rsidR="00426438" w:rsidRDefault="00426438" w:rsidP="00C15E25">
      <w:pPr>
        <w:pStyle w:val="NoSpacing"/>
        <w:ind w:left="1440"/>
      </w:pPr>
      <w:r>
        <w:t>--version-intensity &lt;level&gt;: Set from 0 (light) to 9 (try all probes)</w:t>
      </w:r>
    </w:p>
    <w:p w:rsidR="00426438" w:rsidRDefault="00426438" w:rsidP="00C15E25">
      <w:pPr>
        <w:pStyle w:val="NoSpacing"/>
        <w:ind w:left="1440"/>
      </w:pPr>
      <w:r>
        <w:t>--version-light: Limit to most likely probes (intensity 2)</w:t>
      </w:r>
    </w:p>
    <w:p w:rsidR="00426438" w:rsidRDefault="00426438" w:rsidP="00C15E25">
      <w:pPr>
        <w:pStyle w:val="NoSpacing"/>
        <w:ind w:left="1440"/>
      </w:pPr>
      <w:r>
        <w:t>--version-all: Try every single probe (intensity 9)</w:t>
      </w:r>
    </w:p>
    <w:p w:rsidR="002A412D" w:rsidRDefault="00CB0706" w:rsidP="00C15E25">
      <w:pPr>
        <w:pStyle w:val="NoSpacing"/>
        <w:ind w:left="720"/>
      </w:pPr>
      <w:r>
        <w:tab/>
      </w:r>
    </w:p>
    <w:p w:rsidR="002A412D" w:rsidRPr="00786561" w:rsidRDefault="00786561" w:rsidP="002A412D">
      <w:pPr>
        <w:pStyle w:val="NoSpacing"/>
        <w:ind w:firstLine="720"/>
        <w:rPr>
          <w:b/>
          <w:color w:val="FF0000"/>
        </w:rPr>
      </w:pPr>
      <w:r>
        <w:rPr>
          <w:b/>
          <w:color w:val="FF0000"/>
        </w:rPr>
        <w:t xml:space="preserve">How </w:t>
      </w:r>
      <w:r w:rsidR="00C15E25" w:rsidRPr="00786561">
        <w:rPr>
          <w:b/>
          <w:color w:val="FF0000"/>
        </w:rPr>
        <w:t xml:space="preserve">to use </w:t>
      </w:r>
      <w:r w:rsidR="002A412D" w:rsidRPr="00786561">
        <w:rPr>
          <w:b/>
          <w:color w:val="FF0000"/>
        </w:rPr>
        <w:t>custom nmap-service-probes file</w:t>
      </w:r>
    </w:p>
    <w:p w:rsidR="00C15E25" w:rsidRDefault="00C15E25" w:rsidP="00C15E25">
      <w:pPr>
        <w:pStyle w:val="NoSpacing"/>
        <w:ind w:left="1440"/>
        <w:rPr>
          <w:color w:val="FF0000"/>
        </w:rPr>
      </w:pPr>
    </w:p>
    <w:p w:rsidR="009A047E" w:rsidRPr="00786561" w:rsidRDefault="00E42703" w:rsidP="00C15E25">
      <w:pPr>
        <w:pStyle w:val="NoSpacing"/>
        <w:ind w:left="1440"/>
      </w:pPr>
      <w:r>
        <w:rPr>
          <w:b/>
        </w:rPr>
        <w:t>Example</w:t>
      </w:r>
      <w:r w:rsidR="003E5CBE">
        <w:t xml:space="preserve">: </w:t>
      </w:r>
      <w:r w:rsidR="009A047E" w:rsidRPr="00786561">
        <w:t>/root/nmap-workshop/modified-service-probes-file/nmap-service-probes</w:t>
      </w:r>
    </w:p>
    <w:p w:rsidR="002A412D" w:rsidRDefault="002A412D" w:rsidP="00CB0706">
      <w:pPr>
        <w:pStyle w:val="NoSpacing"/>
      </w:pPr>
    </w:p>
    <w:p w:rsidR="007110B1" w:rsidRDefault="007110B1" w:rsidP="00CB0706">
      <w:pPr>
        <w:pStyle w:val="NoSpacing"/>
      </w:pPr>
    </w:p>
    <w:p w:rsidR="00715A74" w:rsidRDefault="007110B1" w:rsidP="00CB0706">
      <w:pPr>
        <w:pStyle w:val="NoSpacing"/>
      </w:pPr>
      <w:r>
        <w:tab/>
      </w:r>
      <w:r w:rsidR="00715A74">
        <w:br w:type="page"/>
      </w:r>
    </w:p>
    <w:p w:rsidR="007110B1" w:rsidRDefault="007110B1" w:rsidP="00CB0706">
      <w:pPr>
        <w:pStyle w:val="NoSpacing"/>
      </w:pPr>
    </w:p>
    <w:p w:rsidR="009D6A07" w:rsidRDefault="009D6A07" w:rsidP="00C13E96">
      <w:pPr>
        <w:pStyle w:val="NoSpacing"/>
      </w:pPr>
    </w:p>
    <w:p w:rsidR="00AB05E3" w:rsidRPr="009C118D" w:rsidRDefault="002C59E8" w:rsidP="00AB05E3">
      <w:pPr>
        <w:pStyle w:val="NoSpacing"/>
        <w:pBdr>
          <w:top w:val="single" w:sz="6" w:space="1" w:color="auto"/>
          <w:bottom w:val="single" w:sz="6" w:space="1" w:color="auto"/>
        </w:pBdr>
        <w:shd w:val="clear" w:color="auto" w:fill="000000" w:themeFill="text1"/>
        <w:jc w:val="center"/>
        <w:rPr>
          <w:b/>
        </w:rPr>
      </w:pPr>
      <w:r>
        <w:rPr>
          <w:b/>
        </w:rPr>
        <w:t>Module 5</w:t>
      </w:r>
      <w:r w:rsidR="00AB05E3">
        <w:rPr>
          <w:b/>
        </w:rPr>
        <w:t>: Using nmap timing options to aid performance</w:t>
      </w:r>
    </w:p>
    <w:p w:rsidR="00AB05E3" w:rsidRDefault="00AB05E3" w:rsidP="00AB05E3">
      <w:pPr>
        <w:pStyle w:val="NoSpacing"/>
      </w:pPr>
    </w:p>
    <w:p w:rsidR="00AB05E3" w:rsidRDefault="00AB05E3" w:rsidP="00AB05E3">
      <w:pPr>
        <w:pStyle w:val="NoSpacing"/>
        <w:rPr>
          <w:b/>
        </w:rPr>
      </w:pPr>
      <w:r w:rsidRPr="005329FE">
        <w:rPr>
          <w:b/>
        </w:rPr>
        <w:t>How do NMAP timing options balance scan performance with detection accuracy?</w:t>
      </w:r>
    </w:p>
    <w:p w:rsidR="00846AD4" w:rsidRDefault="00846AD4" w:rsidP="00AB05E3">
      <w:pPr>
        <w:pStyle w:val="NoSpacing"/>
        <w:ind w:left="720"/>
        <w:rPr>
          <w:color w:val="002060"/>
        </w:rPr>
      </w:pPr>
    </w:p>
    <w:p w:rsidR="00AB05E3" w:rsidRPr="00DF5500" w:rsidRDefault="00846AD4" w:rsidP="00AB05E3">
      <w:pPr>
        <w:pStyle w:val="NoSpacing"/>
        <w:ind w:left="720"/>
        <w:rPr>
          <w:b/>
          <w:color w:val="FF0000"/>
        </w:rPr>
      </w:pPr>
      <w:r w:rsidRPr="00DF5500">
        <w:rPr>
          <w:b/>
          <w:color w:val="FF0000"/>
        </w:rPr>
        <w:t>What are the options?</w:t>
      </w:r>
    </w:p>
    <w:p w:rsidR="00AB05E3" w:rsidRDefault="00AB05E3" w:rsidP="00AB05E3">
      <w:pPr>
        <w:pStyle w:val="NoSpacing"/>
        <w:ind w:left="720"/>
        <w:rPr>
          <w:color w:val="FF0000"/>
        </w:rPr>
      </w:pPr>
    </w:p>
    <w:p w:rsidR="00846AD4" w:rsidRDefault="00846AD4" w:rsidP="00846AD4">
      <w:pPr>
        <w:pStyle w:val="NoSpacing"/>
        <w:ind w:left="720"/>
      </w:pPr>
      <w:r>
        <w:t>--min-</w:t>
      </w:r>
      <w:proofErr w:type="spellStart"/>
      <w:r>
        <w:t>hostgroup</w:t>
      </w:r>
      <w:proofErr w:type="spellEnd"/>
      <w:r>
        <w:t>/max-</w:t>
      </w:r>
      <w:proofErr w:type="spellStart"/>
      <w:r>
        <w:t>hostgroup</w:t>
      </w:r>
      <w:proofErr w:type="spellEnd"/>
      <w:r>
        <w:t xml:space="preserve"> &lt;size&gt;: Parallel host scan group sizes</w:t>
      </w:r>
    </w:p>
    <w:p w:rsidR="00846AD4" w:rsidRDefault="00846AD4" w:rsidP="00846AD4">
      <w:pPr>
        <w:pStyle w:val="NoSpacing"/>
        <w:ind w:left="720"/>
      </w:pPr>
      <w:r>
        <w:t>--min-parallelism/max-parallelism &lt;</w:t>
      </w:r>
      <w:proofErr w:type="spellStart"/>
      <w:r>
        <w:t>numprobes</w:t>
      </w:r>
      <w:proofErr w:type="spellEnd"/>
      <w:r>
        <w:t>&gt;: Probe parallelization</w:t>
      </w:r>
    </w:p>
    <w:p w:rsidR="00846AD4" w:rsidRDefault="00846AD4" w:rsidP="00846AD4">
      <w:pPr>
        <w:pStyle w:val="NoSpacing"/>
        <w:ind w:left="720"/>
      </w:pPr>
      <w:r>
        <w:t>--min-</w:t>
      </w:r>
      <w:proofErr w:type="spellStart"/>
      <w:r>
        <w:t>rtt</w:t>
      </w:r>
      <w:proofErr w:type="spellEnd"/>
      <w:r>
        <w:t>-timeout/max-</w:t>
      </w:r>
      <w:proofErr w:type="spellStart"/>
      <w:r>
        <w:t>rtt</w:t>
      </w:r>
      <w:proofErr w:type="spellEnd"/>
      <w:r>
        <w:t>-timeout/initial-</w:t>
      </w:r>
      <w:proofErr w:type="spellStart"/>
      <w:r>
        <w:t>rtt</w:t>
      </w:r>
      <w:proofErr w:type="spellEnd"/>
      <w:r>
        <w:t>-timeout &lt;time&gt;: Specifies probe round trip time.</w:t>
      </w:r>
    </w:p>
    <w:p w:rsidR="00846AD4" w:rsidRDefault="00846AD4" w:rsidP="00846AD4">
      <w:pPr>
        <w:pStyle w:val="NoSpacing"/>
        <w:ind w:left="720"/>
      </w:pPr>
      <w:r>
        <w:t>--max-retries &lt;tries&gt;: Caps number of port scan probe retransmissions.</w:t>
      </w:r>
    </w:p>
    <w:p w:rsidR="00846AD4" w:rsidRDefault="00846AD4" w:rsidP="00846AD4">
      <w:pPr>
        <w:pStyle w:val="NoSpacing"/>
        <w:ind w:left="720"/>
      </w:pPr>
      <w:r>
        <w:t>--host-timeout &lt;time&gt;: Give up on target after this long</w:t>
      </w:r>
    </w:p>
    <w:p w:rsidR="00846AD4" w:rsidRDefault="00846AD4" w:rsidP="00846AD4">
      <w:pPr>
        <w:pStyle w:val="NoSpacing"/>
        <w:ind w:left="720"/>
      </w:pPr>
      <w:r>
        <w:t>--scan-delay/--max-scan-delay &lt;time&gt;: Adjust delay between probes</w:t>
      </w:r>
    </w:p>
    <w:p w:rsidR="00846AD4" w:rsidRDefault="00846AD4" w:rsidP="00846AD4">
      <w:pPr>
        <w:pStyle w:val="NoSpacing"/>
        <w:ind w:left="720"/>
      </w:pPr>
      <w:r>
        <w:t>--min-rate &lt;number&gt;: Send packets no slower than &lt;number&gt; per second</w:t>
      </w:r>
    </w:p>
    <w:p w:rsidR="00846AD4" w:rsidRDefault="00846AD4" w:rsidP="00846AD4">
      <w:pPr>
        <w:pStyle w:val="NoSpacing"/>
        <w:ind w:left="720"/>
      </w:pPr>
      <w:r>
        <w:t>--max-rate &lt;number&gt;: Send packets no faster than &lt;number&gt; per second</w:t>
      </w:r>
    </w:p>
    <w:p w:rsidR="00846AD4" w:rsidRDefault="00846AD4" w:rsidP="00AB05E3">
      <w:pPr>
        <w:pStyle w:val="NoSpacing"/>
        <w:ind w:left="720"/>
        <w:rPr>
          <w:color w:val="FF0000"/>
        </w:rPr>
      </w:pPr>
    </w:p>
    <w:p w:rsidR="00846AD4" w:rsidRPr="00F5470F" w:rsidRDefault="00846AD4" w:rsidP="00AB05E3">
      <w:pPr>
        <w:pStyle w:val="NoSpacing"/>
        <w:ind w:left="720"/>
        <w:rPr>
          <w:color w:val="FF0000"/>
        </w:rPr>
      </w:pPr>
    </w:p>
    <w:p w:rsidR="00AB05E3" w:rsidRDefault="00AB05E3" w:rsidP="00AB05E3">
      <w:pPr>
        <w:pStyle w:val="NoSpacing"/>
        <w:ind w:left="720"/>
      </w:pPr>
      <w:r>
        <w:t>TIMING AND PERFORMANCE:</w:t>
      </w:r>
    </w:p>
    <w:p w:rsidR="00AB05E3" w:rsidRDefault="00AB05E3" w:rsidP="00AB05E3">
      <w:pPr>
        <w:pStyle w:val="NoSpacing"/>
        <w:ind w:left="720"/>
      </w:pPr>
      <w:r>
        <w:t xml:space="preserve">  Options which take &lt;time&gt; are in seconds, or append '</w:t>
      </w:r>
      <w:proofErr w:type="spellStart"/>
      <w:r>
        <w:t>ms</w:t>
      </w:r>
      <w:proofErr w:type="spellEnd"/>
      <w:r>
        <w:t>' (milliseconds),</w:t>
      </w:r>
    </w:p>
    <w:p w:rsidR="00AB05E3" w:rsidRDefault="00AB05E3" w:rsidP="00AB05E3">
      <w:pPr>
        <w:pStyle w:val="NoSpacing"/>
        <w:ind w:left="720"/>
      </w:pPr>
      <w:r>
        <w:t xml:space="preserve">  '</w:t>
      </w:r>
      <w:proofErr w:type="gramStart"/>
      <w:r>
        <w:t>s</w:t>
      </w:r>
      <w:proofErr w:type="gramEnd"/>
      <w:r>
        <w:t>' (seconds), 'm' (minutes), or 'h' (hours) to the value (e.g. 30m).</w:t>
      </w:r>
    </w:p>
    <w:p w:rsidR="0071267F" w:rsidRDefault="0071267F" w:rsidP="00AB05E3">
      <w:pPr>
        <w:pStyle w:val="NoSpacing"/>
        <w:ind w:left="720"/>
      </w:pPr>
    </w:p>
    <w:p w:rsidR="00846AD4" w:rsidRPr="00643712" w:rsidRDefault="00846AD4" w:rsidP="00AB05E3">
      <w:pPr>
        <w:pStyle w:val="NoSpacing"/>
        <w:ind w:left="720"/>
        <w:rPr>
          <w:b/>
          <w:color w:val="FF0000"/>
        </w:rPr>
      </w:pPr>
      <w:r w:rsidRPr="00643712">
        <w:rPr>
          <w:b/>
          <w:color w:val="FF0000"/>
        </w:rPr>
        <w:t>What option templates are available?</w:t>
      </w:r>
    </w:p>
    <w:p w:rsidR="00846AD4" w:rsidRDefault="00846AD4" w:rsidP="00AB05E3">
      <w:pPr>
        <w:pStyle w:val="NoSpacing"/>
        <w:ind w:left="720"/>
      </w:pPr>
    </w:p>
    <w:p w:rsidR="00AB05E3" w:rsidRDefault="00AB05E3" w:rsidP="00AB05E3">
      <w:pPr>
        <w:pStyle w:val="NoSpacing"/>
        <w:ind w:left="720"/>
      </w:pPr>
      <w:r>
        <w:t>-T&lt;0-5&gt;: Set timing template (higher is faster)</w:t>
      </w:r>
    </w:p>
    <w:p w:rsidR="0071267F" w:rsidRDefault="0071267F" w:rsidP="00AB05E3">
      <w:pPr>
        <w:pStyle w:val="NoSpacing"/>
        <w:ind w:left="720"/>
      </w:pPr>
    </w:p>
    <w:p w:rsidR="00682019" w:rsidRPr="00682019" w:rsidRDefault="00682019" w:rsidP="00682019">
      <w:pPr>
        <w:pStyle w:val="NoSpacing"/>
        <w:ind w:left="720"/>
      </w:pPr>
      <w:r w:rsidRPr="00682019">
        <w:t>Speed: T1</w:t>
      </w:r>
    </w:p>
    <w:p w:rsidR="00682019" w:rsidRPr="00682019" w:rsidRDefault="00682019" w:rsidP="00682019">
      <w:pPr>
        <w:pStyle w:val="NoSpacing"/>
        <w:ind w:left="1440"/>
      </w:pPr>
      <w:r w:rsidRPr="00682019">
        <w:t>--------------- Timing report ---------------</w:t>
      </w:r>
    </w:p>
    <w:p w:rsidR="00682019" w:rsidRPr="00682019" w:rsidRDefault="00682019" w:rsidP="00682019">
      <w:pPr>
        <w:pStyle w:val="NoSpacing"/>
        <w:ind w:left="1440"/>
      </w:pPr>
      <w:r w:rsidRPr="00682019">
        <w:t xml:space="preserve">  </w:t>
      </w:r>
      <w:proofErr w:type="spellStart"/>
      <w:proofErr w:type="gramStart"/>
      <w:r w:rsidRPr="00682019">
        <w:t>hostgroups</w:t>
      </w:r>
      <w:proofErr w:type="spellEnd"/>
      <w:proofErr w:type="gramEnd"/>
      <w:r w:rsidRPr="00682019">
        <w:t>: min 1, max 100000</w:t>
      </w:r>
    </w:p>
    <w:p w:rsidR="00682019" w:rsidRPr="00682019" w:rsidRDefault="00682019" w:rsidP="00682019">
      <w:pPr>
        <w:pStyle w:val="NoSpacing"/>
        <w:ind w:left="1440"/>
      </w:pPr>
      <w:r w:rsidRPr="00682019">
        <w:t xml:space="preserve">  </w:t>
      </w:r>
      <w:proofErr w:type="spellStart"/>
      <w:proofErr w:type="gramStart"/>
      <w:r w:rsidRPr="00682019">
        <w:t>rtt</w:t>
      </w:r>
      <w:proofErr w:type="spellEnd"/>
      <w:r w:rsidRPr="00682019">
        <w:t>-timeouts</w:t>
      </w:r>
      <w:proofErr w:type="gramEnd"/>
      <w:r w:rsidRPr="00682019">
        <w:t xml:space="preserve">: </w:t>
      </w:r>
      <w:proofErr w:type="spellStart"/>
      <w:r w:rsidRPr="00682019">
        <w:t>init</w:t>
      </w:r>
      <w:proofErr w:type="spellEnd"/>
      <w:r w:rsidRPr="00682019">
        <w:t xml:space="preserve"> 15000, min 100, max 15000</w:t>
      </w:r>
    </w:p>
    <w:p w:rsidR="00682019" w:rsidRPr="00682019" w:rsidRDefault="00682019" w:rsidP="00682019">
      <w:pPr>
        <w:pStyle w:val="NoSpacing"/>
        <w:ind w:left="1440"/>
      </w:pPr>
      <w:r w:rsidRPr="00682019">
        <w:t xml:space="preserve">  </w:t>
      </w:r>
      <w:proofErr w:type="gramStart"/>
      <w:r w:rsidRPr="00682019">
        <w:t>max-scan-delay</w:t>
      </w:r>
      <w:proofErr w:type="gramEnd"/>
      <w:r w:rsidRPr="00682019">
        <w:t>: TCP 1000, UDP 1000, SCTP 1000</w:t>
      </w:r>
    </w:p>
    <w:p w:rsidR="00682019" w:rsidRPr="00682019" w:rsidRDefault="00682019" w:rsidP="00682019">
      <w:pPr>
        <w:pStyle w:val="NoSpacing"/>
        <w:ind w:left="1440"/>
      </w:pPr>
      <w:r w:rsidRPr="00682019">
        <w:t xml:space="preserve">  </w:t>
      </w:r>
      <w:proofErr w:type="gramStart"/>
      <w:r w:rsidRPr="00682019">
        <w:t>parallelism</w:t>
      </w:r>
      <w:proofErr w:type="gramEnd"/>
      <w:r w:rsidRPr="00682019">
        <w:t>: min 0, max 1</w:t>
      </w:r>
    </w:p>
    <w:p w:rsidR="00682019" w:rsidRPr="00682019" w:rsidRDefault="00682019" w:rsidP="00682019">
      <w:pPr>
        <w:pStyle w:val="NoSpacing"/>
        <w:ind w:left="1440"/>
      </w:pPr>
      <w:r w:rsidRPr="00682019">
        <w:t xml:space="preserve">  </w:t>
      </w:r>
      <w:proofErr w:type="gramStart"/>
      <w:r w:rsidRPr="00682019">
        <w:t>max-retries</w:t>
      </w:r>
      <w:proofErr w:type="gramEnd"/>
      <w:r w:rsidRPr="00682019">
        <w:t>: 10, host-timeout: 0</w:t>
      </w:r>
    </w:p>
    <w:p w:rsidR="00682019" w:rsidRPr="00682019" w:rsidRDefault="00682019" w:rsidP="00682019">
      <w:pPr>
        <w:pStyle w:val="NoSpacing"/>
        <w:ind w:left="1440"/>
      </w:pPr>
      <w:r w:rsidRPr="00682019">
        <w:t xml:space="preserve">  </w:t>
      </w:r>
      <w:proofErr w:type="gramStart"/>
      <w:r w:rsidRPr="00682019">
        <w:t>min-rate</w:t>
      </w:r>
      <w:proofErr w:type="gramEnd"/>
      <w:r w:rsidRPr="00682019">
        <w:t>: 0, max-rate: 0</w:t>
      </w:r>
    </w:p>
    <w:p w:rsidR="00682019" w:rsidRPr="00682019" w:rsidRDefault="00682019" w:rsidP="00682019">
      <w:pPr>
        <w:pStyle w:val="NoSpacing"/>
        <w:ind w:left="1440"/>
      </w:pPr>
      <w:r w:rsidRPr="00682019">
        <w:t>---------------------------------------------</w:t>
      </w:r>
    </w:p>
    <w:p w:rsidR="00682019" w:rsidRDefault="00682019" w:rsidP="00682019">
      <w:pPr>
        <w:pStyle w:val="NoSpacing"/>
        <w:tabs>
          <w:tab w:val="left" w:pos="5565"/>
        </w:tabs>
        <w:ind w:left="720"/>
      </w:pPr>
    </w:p>
    <w:p w:rsidR="00682019" w:rsidRDefault="00682019" w:rsidP="00682019">
      <w:pPr>
        <w:pStyle w:val="NoSpacing"/>
        <w:ind w:left="720"/>
      </w:pPr>
      <w:r>
        <w:t>Speed: T2</w:t>
      </w:r>
    </w:p>
    <w:p w:rsidR="00682019" w:rsidRDefault="00682019" w:rsidP="00682019">
      <w:pPr>
        <w:pStyle w:val="NoSpacing"/>
        <w:ind w:left="1440"/>
      </w:pPr>
      <w:r>
        <w:t>--------------- Timing report ---------------</w:t>
      </w:r>
    </w:p>
    <w:p w:rsidR="00682019" w:rsidRDefault="00682019" w:rsidP="00682019">
      <w:pPr>
        <w:pStyle w:val="NoSpacing"/>
        <w:ind w:left="1440"/>
      </w:pPr>
      <w:r>
        <w:t xml:space="preserve">  </w:t>
      </w:r>
      <w:proofErr w:type="spellStart"/>
      <w:proofErr w:type="gramStart"/>
      <w:r>
        <w:t>hostgroups</w:t>
      </w:r>
      <w:proofErr w:type="spellEnd"/>
      <w:proofErr w:type="gramEnd"/>
      <w:r>
        <w:t>: min 1, max 100000</w:t>
      </w:r>
    </w:p>
    <w:p w:rsidR="00682019" w:rsidRDefault="00682019" w:rsidP="00682019">
      <w:pPr>
        <w:pStyle w:val="NoSpacing"/>
        <w:ind w:left="1440"/>
      </w:pPr>
      <w:r>
        <w:t xml:space="preserve">  </w:t>
      </w:r>
      <w:proofErr w:type="spellStart"/>
      <w:proofErr w:type="gramStart"/>
      <w:r>
        <w:t>rtt</w:t>
      </w:r>
      <w:proofErr w:type="spellEnd"/>
      <w:r>
        <w:t>-timeouts</w:t>
      </w:r>
      <w:proofErr w:type="gramEnd"/>
      <w:r>
        <w:t xml:space="preserve">: </w:t>
      </w:r>
      <w:proofErr w:type="spellStart"/>
      <w:r>
        <w:t>init</w:t>
      </w:r>
      <w:proofErr w:type="spellEnd"/>
      <w:r>
        <w:t xml:space="preserve"> 1000, min 100, max 10000</w:t>
      </w:r>
    </w:p>
    <w:p w:rsidR="00682019" w:rsidRDefault="00682019" w:rsidP="00682019">
      <w:pPr>
        <w:pStyle w:val="NoSpacing"/>
        <w:ind w:left="1440"/>
      </w:pPr>
      <w:r>
        <w:t xml:space="preserve">  </w:t>
      </w:r>
      <w:proofErr w:type="gramStart"/>
      <w:r>
        <w:t>max-scan-delay</w:t>
      </w:r>
      <w:proofErr w:type="gramEnd"/>
      <w:r>
        <w:t>: TCP 1000, UDP 1000, SCTP 1000</w:t>
      </w:r>
    </w:p>
    <w:p w:rsidR="00682019" w:rsidRDefault="00682019" w:rsidP="00682019">
      <w:pPr>
        <w:pStyle w:val="NoSpacing"/>
        <w:ind w:left="1440"/>
      </w:pPr>
      <w:r>
        <w:t xml:space="preserve">  </w:t>
      </w:r>
      <w:proofErr w:type="gramStart"/>
      <w:r>
        <w:t>parallelism</w:t>
      </w:r>
      <w:proofErr w:type="gramEnd"/>
      <w:r>
        <w:t>: min 0, max 1</w:t>
      </w:r>
    </w:p>
    <w:p w:rsidR="00682019" w:rsidRDefault="00682019" w:rsidP="00682019">
      <w:pPr>
        <w:pStyle w:val="NoSpacing"/>
        <w:ind w:left="1440"/>
      </w:pPr>
      <w:r>
        <w:t xml:space="preserve">  </w:t>
      </w:r>
      <w:proofErr w:type="gramStart"/>
      <w:r>
        <w:t>max-retries</w:t>
      </w:r>
      <w:proofErr w:type="gramEnd"/>
      <w:r>
        <w:t>: 10, host-timeout: 0</w:t>
      </w:r>
    </w:p>
    <w:p w:rsidR="00682019" w:rsidRDefault="00682019" w:rsidP="00682019">
      <w:pPr>
        <w:pStyle w:val="NoSpacing"/>
        <w:ind w:left="1440"/>
      </w:pPr>
      <w:r>
        <w:t xml:space="preserve">  </w:t>
      </w:r>
      <w:proofErr w:type="gramStart"/>
      <w:r>
        <w:t>min-rate</w:t>
      </w:r>
      <w:proofErr w:type="gramEnd"/>
      <w:r>
        <w:t>: 0, max-rate: 0</w:t>
      </w:r>
    </w:p>
    <w:p w:rsidR="00682019" w:rsidRDefault="00682019" w:rsidP="00682019">
      <w:pPr>
        <w:pStyle w:val="NoSpacing"/>
        <w:ind w:left="1440"/>
      </w:pPr>
      <w:r>
        <w:t>---------------------------------------------</w:t>
      </w:r>
    </w:p>
    <w:p w:rsidR="00682019" w:rsidRPr="00682019" w:rsidRDefault="00682019" w:rsidP="00682019">
      <w:pPr>
        <w:pStyle w:val="NoSpacing"/>
        <w:ind w:left="1440"/>
      </w:pPr>
    </w:p>
    <w:p w:rsidR="00682019" w:rsidRDefault="00682019" w:rsidP="00682019">
      <w:pPr>
        <w:pStyle w:val="NoSpacing"/>
        <w:tabs>
          <w:tab w:val="left" w:pos="5565"/>
        </w:tabs>
        <w:ind w:left="720"/>
      </w:pPr>
      <w:r>
        <w:t>Speed: T3</w:t>
      </w:r>
    </w:p>
    <w:p w:rsidR="00682019" w:rsidRDefault="00682019" w:rsidP="00682019">
      <w:pPr>
        <w:pStyle w:val="NoSpacing"/>
        <w:tabs>
          <w:tab w:val="left" w:pos="5565"/>
        </w:tabs>
        <w:ind w:left="720"/>
      </w:pPr>
    </w:p>
    <w:p w:rsidR="00101AF4" w:rsidRDefault="00101AF4" w:rsidP="00101AF4">
      <w:pPr>
        <w:pStyle w:val="NoSpacing"/>
        <w:tabs>
          <w:tab w:val="left" w:pos="5565"/>
        </w:tabs>
        <w:ind w:left="1440"/>
      </w:pPr>
      <w:r>
        <w:t>--------------- Timing report ---------------</w:t>
      </w:r>
    </w:p>
    <w:p w:rsidR="00101AF4" w:rsidRDefault="00101AF4" w:rsidP="00101AF4">
      <w:pPr>
        <w:pStyle w:val="NoSpacing"/>
        <w:tabs>
          <w:tab w:val="left" w:pos="5565"/>
        </w:tabs>
        <w:ind w:left="1440"/>
      </w:pPr>
      <w:r>
        <w:t xml:space="preserve">  </w:t>
      </w:r>
      <w:proofErr w:type="spellStart"/>
      <w:proofErr w:type="gramStart"/>
      <w:r>
        <w:t>hostgroups</w:t>
      </w:r>
      <w:proofErr w:type="spellEnd"/>
      <w:proofErr w:type="gramEnd"/>
      <w:r>
        <w:t>: min 1, max 100000</w:t>
      </w:r>
    </w:p>
    <w:p w:rsidR="00101AF4" w:rsidRDefault="00101AF4" w:rsidP="00101AF4">
      <w:pPr>
        <w:pStyle w:val="NoSpacing"/>
        <w:tabs>
          <w:tab w:val="left" w:pos="5565"/>
        </w:tabs>
        <w:ind w:left="1440"/>
      </w:pPr>
      <w:r>
        <w:t xml:space="preserve">  </w:t>
      </w:r>
      <w:proofErr w:type="spellStart"/>
      <w:proofErr w:type="gramStart"/>
      <w:r>
        <w:t>rtt</w:t>
      </w:r>
      <w:proofErr w:type="spellEnd"/>
      <w:r>
        <w:t>-timeouts</w:t>
      </w:r>
      <w:proofErr w:type="gramEnd"/>
      <w:r>
        <w:t xml:space="preserve">: </w:t>
      </w:r>
      <w:proofErr w:type="spellStart"/>
      <w:r>
        <w:t>init</w:t>
      </w:r>
      <w:proofErr w:type="spellEnd"/>
      <w:r>
        <w:t xml:space="preserve"> 1000, min 100, max 10000</w:t>
      </w:r>
    </w:p>
    <w:p w:rsidR="00101AF4" w:rsidRDefault="00101AF4" w:rsidP="00101AF4">
      <w:pPr>
        <w:pStyle w:val="NoSpacing"/>
        <w:tabs>
          <w:tab w:val="left" w:pos="5565"/>
        </w:tabs>
        <w:ind w:left="1440"/>
      </w:pPr>
      <w:r>
        <w:t xml:space="preserve">  </w:t>
      </w:r>
      <w:proofErr w:type="gramStart"/>
      <w:r>
        <w:t>max-scan-delay</w:t>
      </w:r>
      <w:proofErr w:type="gramEnd"/>
      <w:r>
        <w:t>: TCP 1000, UDP 1000, SCTP 1000</w:t>
      </w:r>
    </w:p>
    <w:p w:rsidR="00101AF4" w:rsidRDefault="00101AF4" w:rsidP="00101AF4">
      <w:pPr>
        <w:pStyle w:val="NoSpacing"/>
        <w:tabs>
          <w:tab w:val="left" w:pos="5565"/>
        </w:tabs>
        <w:ind w:left="1440"/>
      </w:pPr>
      <w:r>
        <w:t xml:space="preserve">  </w:t>
      </w:r>
      <w:proofErr w:type="gramStart"/>
      <w:r>
        <w:t>parallelism</w:t>
      </w:r>
      <w:proofErr w:type="gramEnd"/>
      <w:r>
        <w:t>: min 0, max 0</w:t>
      </w:r>
    </w:p>
    <w:p w:rsidR="00101AF4" w:rsidRDefault="00101AF4" w:rsidP="00101AF4">
      <w:pPr>
        <w:pStyle w:val="NoSpacing"/>
        <w:tabs>
          <w:tab w:val="left" w:pos="5565"/>
        </w:tabs>
        <w:ind w:left="1440"/>
      </w:pPr>
      <w:r>
        <w:t xml:space="preserve">  </w:t>
      </w:r>
      <w:proofErr w:type="gramStart"/>
      <w:r>
        <w:t>max-retries</w:t>
      </w:r>
      <w:proofErr w:type="gramEnd"/>
      <w:r>
        <w:t>: 10, host-timeout: 0</w:t>
      </w:r>
    </w:p>
    <w:p w:rsidR="00101AF4" w:rsidRDefault="00101AF4" w:rsidP="00101AF4">
      <w:pPr>
        <w:pStyle w:val="NoSpacing"/>
        <w:tabs>
          <w:tab w:val="left" w:pos="5565"/>
        </w:tabs>
        <w:ind w:left="1440"/>
      </w:pPr>
      <w:r>
        <w:t xml:space="preserve">  </w:t>
      </w:r>
      <w:proofErr w:type="gramStart"/>
      <w:r>
        <w:t>min-rate</w:t>
      </w:r>
      <w:proofErr w:type="gramEnd"/>
      <w:r>
        <w:t>: 0, max-rate: 0</w:t>
      </w:r>
    </w:p>
    <w:p w:rsidR="00101AF4" w:rsidRDefault="00101AF4" w:rsidP="00101AF4">
      <w:pPr>
        <w:pStyle w:val="NoSpacing"/>
        <w:tabs>
          <w:tab w:val="left" w:pos="5565"/>
        </w:tabs>
        <w:ind w:left="1440"/>
      </w:pPr>
      <w:r>
        <w:t>---------------------------------------------</w:t>
      </w:r>
    </w:p>
    <w:p w:rsidR="00682019" w:rsidRDefault="00682019" w:rsidP="00682019">
      <w:pPr>
        <w:pStyle w:val="NoSpacing"/>
        <w:tabs>
          <w:tab w:val="left" w:pos="5565"/>
        </w:tabs>
        <w:ind w:left="720"/>
      </w:pPr>
    </w:p>
    <w:p w:rsidR="00682019" w:rsidRDefault="00682019" w:rsidP="00682019">
      <w:pPr>
        <w:pStyle w:val="NoSpacing"/>
        <w:tabs>
          <w:tab w:val="left" w:pos="5565"/>
        </w:tabs>
        <w:ind w:left="720"/>
      </w:pPr>
      <w:r>
        <w:t>Speed: T4</w:t>
      </w:r>
    </w:p>
    <w:p w:rsidR="00682019" w:rsidRDefault="00682019" w:rsidP="00682019">
      <w:pPr>
        <w:pStyle w:val="NoSpacing"/>
        <w:tabs>
          <w:tab w:val="left" w:pos="5565"/>
        </w:tabs>
        <w:ind w:left="720"/>
      </w:pPr>
    </w:p>
    <w:p w:rsidR="00276A28" w:rsidRDefault="00276A28" w:rsidP="00276A28">
      <w:pPr>
        <w:pStyle w:val="NoSpacing"/>
        <w:tabs>
          <w:tab w:val="left" w:pos="5565"/>
        </w:tabs>
        <w:ind w:left="1440"/>
      </w:pPr>
      <w:r>
        <w:t>--------------- Timing report ---------------</w:t>
      </w:r>
    </w:p>
    <w:p w:rsidR="00276A28" w:rsidRDefault="00276A28" w:rsidP="00276A28">
      <w:pPr>
        <w:pStyle w:val="NoSpacing"/>
        <w:tabs>
          <w:tab w:val="left" w:pos="5565"/>
        </w:tabs>
        <w:ind w:left="1440"/>
      </w:pPr>
      <w:r>
        <w:t xml:space="preserve">  </w:t>
      </w:r>
      <w:proofErr w:type="spellStart"/>
      <w:proofErr w:type="gramStart"/>
      <w:r>
        <w:t>hostgroups</w:t>
      </w:r>
      <w:proofErr w:type="spellEnd"/>
      <w:proofErr w:type="gramEnd"/>
      <w:r>
        <w:t>: min 1, max 100000</w:t>
      </w:r>
    </w:p>
    <w:p w:rsidR="00276A28" w:rsidRDefault="00276A28" w:rsidP="00276A28">
      <w:pPr>
        <w:pStyle w:val="NoSpacing"/>
        <w:tabs>
          <w:tab w:val="left" w:pos="5565"/>
        </w:tabs>
        <w:ind w:left="1440"/>
      </w:pPr>
      <w:r>
        <w:t xml:space="preserve">  </w:t>
      </w:r>
      <w:proofErr w:type="spellStart"/>
      <w:proofErr w:type="gramStart"/>
      <w:r>
        <w:t>rtt</w:t>
      </w:r>
      <w:proofErr w:type="spellEnd"/>
      <w:r>
        <w:t>-timeouts</w:t>
      </w:r>
      <w:proofErr w:type="gramEnd"/>
      <w:r>
        <w:t xml:space="preserve">: </w:t>
      </w:r>
      <w:proofErr w:type="spellStart"/>
      <w:r>
        <w:t>init</w:t>
      </w:r>
      <w:proofErr w:type="spellEnd"/>
      <w:r>
        <w:t xml:space="preserve"> 500, min 100, max 1250</w:t>
      </w:r>
    </w:p>
    <w:p w:rsidR="00276A28" w:rsidRDefault="00276A28" w:rsidP="00276A28">
      <w:pPr>
        <w:pStyle w:val="NoSpacing"/>
        <w:tabs>
          <w:tab w:val="left" w:pos="5565"/>
        </w:tabs>
        <w:ind w:left="1440"/>
      </w:pPr>
      <w:r>
        <w:t xml:space="preserve">  </w:t>
      </w:r>
      <w:proofErr w:type="gramStart"/>
      <w:r>
        <w:t>max-scan-delay</w:t>
      </w:r>
      <w:proofErr w:type="gramEnd"/>
      <w:r>
        <w:t>: TCP 10, UDP 1000, SCTP 10</w:t>
      </w:r>
    </w:p>
    <w:p w:rsidR="00276A28" w:rsidRDefault="00276A28" w:rsidP="00276A28">
      <w:pPr>
        <w:pStyle w:val="NoSpacing"/>
        <w:tabs>
          <w:tab w:val="left" w:pos="5565"/>
        </w:tabs>
        <w:ind w:left="1440"/>
      </w:pPr>
      <w:r>
        <w:t xml:space="preserve">  </w:t>
      </w:r>
      <w:proofErr w:type="gramStart"/>
      <w:r>
        <w:t>parallelism</w:t>
      </w:r>
      <w:proofErr w:type="gramEnd"/>
      <w:r>
        <w:t>: min 0, max 0</w:t>
      </w:r>
    </w:p>
    <w:p w:rsidR="00276A28" w:rsidRDefault="00276A28" w:rsidP="00276A28">
      <w:pPr>
        <w:pStyle w:val="NoSpacing"/>
        <w:tabs>
          <w:tab w:val="left" w:pos="5565"/>
        </w:tabs>
        <w:ind w:left="1440"/>
      </w:pPr>
      <w:r>
        <w:t xml:space="preserve">  </w:t>
      </w:r>
      <w:proofErr w:type="gramStart"/>
      <w:r>
        <w:t>max-retries</w:t>
      </w:r>
      <w:proofErr w:type="gramEnd"/>
      <w:r>
        <w:t>: 6, host-timeout: 0</w:t>
      </w:r>
    </w:p>
    <w:p w:rsidR="00276A28" w:rsidRDefault="00276A28" w:rsidP="00276A28">
      <w:pPr>
        <w:pStyle w:val="NoSpacing"/>
        <w:tabs>
          <w:tab w:val="left" w:pos="5565"/>
        </w:tabs>
        <w:ind w:left="1440"/>
      </w:pPr>
      <w:r>
        <w:t xml:space="preserve">  </w:t>
      </w:r>
      <w:proofErr w:type="gramStart"/>
      <w:r>
        <w:t>min-rate</w:t>
      </w:r>
      <w:proofErr w:type="gramEnd"/>
      <w:r>
        <w:t>: 0, max-rate: 0</w:t>
      </w:r>
    </w:p>
    <w:p w:rsidR="00101AF4" w:rsidRDefault="00276A28" w:rsidP="00276A28">
      <w:pPr>
        <w:pStyle w:val="NoSpacing"/>
        <w:tabs>
          <w:tab w:val="left" w:pos="5565"/>
        </w:tabs>
        <w:ind w:left="1440"/>
      </w:pPr>
      <w:r>
        <w:t>---------------------------------------------</w:t>
      </w:r>
    </w:p>
    <w:p w:rsidR="00682019" w:rsidRDefault="00682019" w:rsidP="00682019">
      <w:pPr>
        <w:pStyle w:val="NoSpacing"/>
        <w:tabs>
          <w:tab w:val="left" w:pos="5565"/>
        </w:tabs>
        <w:ind w:left="720"/>
      </w:pPr>
    </w:p>
    <w:p w:rsidR="00682019" w:rsidRDefault="00682019" w:rsidP="00682019">
      <w:pPr>
        <w:pStyle w:val="NoSpacing"/>
        <w:tabs>
          <w:tab w:val="left" w:pos="5565"/>
        </w:tabs>
        <w:ind w:left="720"/>
      </w:pPr>
      <w:r>
        <w:t>Speed: T5</w:t>
      </w:r>
    </w:p>
    <w:p w:rsidR="00682019" w:rsidRDefault="00682019" w:rsidP="00682019">
      <w:pPr>
        <w:pStyle w:val="NoSpacing"/>
        <w:tabs>
          <w:tab w:val="left" w:pos="5565"/>
        </w:tabs>
        <w:ind w:left="720"/>
      </w:pPr>
    </w:p>
    <w:p w:rsidR="00F34389" w:rsidRDefault="00F34389" w:rsidP="00F34389">
      <w:pPr>
        <w:pStyle w:val="NoSpacing"/>
        <w:tabs>
          <w:tab w:val="left" w:pos="5565"/>
        </w:tabs>
        <w:ind w:left="1440"/>
      </w:pPr>
      <w:r>
        <w:t>--------------- Timing report ---------------</w:t>
      </w:r>
    </w:p>
    <w:p w:rsidR="00F34389" w:rsidRDefault="00F34389" w:rsidP="00F34389">
      <w:pPr>
        <w:pStyle w:val="NoSpacing"/>
        <w:tabs>
          <w:tab w:val="left" w:pos="5565"/>
        </w:tabs>
        <w:ind w:left="1440"/>
      </w:pPr>
      <w:r>
        <w:t xml:space="preserve">  </w:t>
      </w:r>
      <w:proofErr w:type="spellStart"/>
      <w:proofErr w:type="gramStart"/>
      <w:r>
        <w:t>hostgroups</w:t>
      </w:r>
      <w:proofErr w:type="spellEnd"/>
      <w:proofErr w:type="gramEnd"/>
      <w:r>
        <w:t>: min 1, max 100000</w:t>
      </w:r>
    </w:p>
    <w:p w:rsidR="00F34389" w:rsidRDefault="00F34389" w:rsidP="00F34389">
      <w:pPr>
        <w:pStyle w:val="NoSpacing"/>
        <w:tabs>
          <w:tab w:val="left" w:pos="5565"/>
        </w:tabs>
        <w:ind w:left="1440"/>
      </w:pPr>
      <w:r>
        <w:t xml:space="preserve">  </w:t>
      </w:r>
      <w:proofErr w:type="spellStart"/>
      <w:proofErr w:type="gramStart"/>
      <w:r>
        <w:t>rtt</w:t>
      </w:r>
      <w:proofErr w:type="spellEnd"/>
      <w:r>
        <w:t>-timeouts</w:t>
      </w:r>
      <w:proofErr w:type="gramEnd"/>
      <w:r>
        <w:t xml:space="preserve">: </w:t>
      </w:r>
      <w:proofErr w:type="spellStart"/>
      <w:r>
        <w:t>init</w:t>
      </w:r>
      <w:proofErr w:type="spellEnd"/>
      <w:r>
        <w:t xml:space="preserve"> 250, min 50, max 300</w:t>
      </w:r>
    </w:p>
    <w:p w:rsidR="00F34389" w:rsidRDefault="00F34389" w:rsidP="00F34389">
      <w:pPr>
        <w:pStyle w:val="NoSpacing"/>
        <w:tabs>
          <w:tab w:val="left" w:pos="5565"/>
        </w:tabs>
        <w:ind w:left="1440"/>
      </w:pPr>
      <w:r>
        <w:t xml:space="preserve">  </w:t>
      </w:r>
      <w:proofErr w:type="gramStart"/>
      <w:r>
        <w:t>max-scan-delay</w:t>
      </w:r>
      <w:proofErr w:type="gramEnd"/>
      <w:r>
        <w:t>: TCP 5, UDP 1000, SCTP 5</w:t>
      </w:r>
    </w:p>
    <w:p w:rsidR="00F34389" w:rsidRDefault="00F34389" w:rsidP="00F34389">
      <w:pPr>
        <w:pStyle w:val="NoSpacing"/>
        <w:tabs>
          <w:tab w:val="left" w:pos="5565"/>
        </w:tabs>
        <w:ind w:left="1440"/>
      </w:pPr>
      <w:r>
        <w:t xml:space="preserve">  </w:t>
      </w:r>
      <w:proofErr w:type="gramStart"/>
      <w:r>
        <w:t>parallelism</w:t>
      </w:r>
      <w:proofErr w:type="gramEnd"/>
      <w:r>
        <w:t>: min 0, max 0</w:t>
      </w:r>
    </w:p>
    <w:p w:rsidR="00F34389" w:rsidRDefault="00F34389" w:rsidP="00F34389">
      <w:pPr>
        <w:pStyle w:val="NoSpacing"/>
        <w:tabs>
          <w:tab w:val="left" w:pos="5565"/>
        </w:tabs>
        <w:ind w:left="1440"/>
      </w:pPr>
      <w:r>
        <w:t xml:space="preserve">  </w:t>
      </w:r>
      <w:proofErr w:type="gramStart"/>
      <w:r>
        <w:t>max-retries</w:t>
      </w:r>
      <w:proofErr w:type="gramEnd"/>
      <w:r>
        <w:t>: 2, host-timeout: 900000</w:t>
      </w:r>
    </w:p>
    <w:p w:rsidR="00F34389" w:rsidRDefault="00F34389" w:rsidP="00F34389">
      <w:pPr>
        <w:pStyle w:val="NoSpacing"/>
        <w:tabs>
          <w:tab w:val="left" w:pos="5565"/>
        </w:tabs>
        <w:ind w:left="1440"/>
      </w:pPr>
      <w:r>
        <w:t xml:space="preserve">  </w:t>
      </w:r>
      <w:proofErr w:type="gramStart"/>
      <w:r>
        <w:t>min-rate</w:t>
      </w:r>
      <w:proofErr w:type="gramEnd"/>
      <w:r>
        <w:t>: 0, max-rate: 0</w:t>
      </w:r>
    </w:p>
    <w:p w:rsidR="00682019" w:rsidRDefault="00F34389" w:rsidP="00F34389">
      <w:pPr>
        <w:pStyle w:val="NoSpacing"/>
        <w:tabs>
          <w:tab w:val="left" w:pos="5565"/>
        </w:tabs>
        <w:ind w:left="1440"/>
      </w:pPr>
      <w:r>
        <w:t>---------------------------------------------</w:t>
      </w:r>
    </w:p>
    <w:p w:rsidR="00643712" w:rsidRDefault="00643712" w:rsidP="00682019">
      <w:pPr>
        <w:pStyle w:val="NoSpacing"/>
        <w:tabs>
          <w:tab w:val="left" w:pos="5565"/>
        </w:tabs>
        <w:ind w:left="720"/>
      </w:pPr>
    </w:p>
    <w:p w:rsidR="00643712" w:rsidRPr="00484CBD" w:rsidRDefault="00643712" w:rsidP="00643712">
      <w:pPr>
        <w:pStyle w:val="NoSpacing"/>
        <w:ind w:left="720"/>
        <w:rPr>
          <w:b/>
          <w:color w:val="FF0000"/>
        </w:rPr>
      </w:pPr>
      <w:r w:rsidRPr="00484CBD">
        <w:rPr>
          <w:b/>
          <w:color w:val="FF0000"/>
        </w:rPr>
        <w:t>How does accuracy compare accuracy and elapsed time at different speeds</w:t>
      </w:r>
      <w:r>
        <w:rPr>
          <w:b/>
          <w:color w:val="FF0000"/>
        </w:rPr>
        <w:t>?</w:t>
      </w:r>
    </w:p>
    <w:p w:rsidR="00643712" w:rsidRDefault="00643712" w:rsidP="00643712">
      <w:pPr>
        <w:pStyle w:val="NoSpacing"/>
        <w:ind w:left="720"/>
        <w:rPr>
          <w:color w:val="FF0000"/>
        </w:rPr>
      </w:pPr>
    </w:p>
    <w:p w:rsidR="00643712" w:rsidRPr="00484CBD" w:rsidRDefault="00643712" w:rsidP="00643712">
      <w:pPr>
        <w:pStyle w:val="NoSpacing"/>
        <w:ind w:left="720"/>
        <w:rPr>
          <w:color w:val="002060"/>
        </w:rPr>
      </w:pPr>
      <w:r w:rsidRPr="00484CBD">
        <w:rPr>
          <w:b/>
          <w:color w:val="002060"/>
        </w:rPr>
        <w:t>Lab</w:t>
      </w:r>
      <w:r w:rsidRPr="00484CBD">
        <w:rPr>
          <w:color w:val="002060"/>
        </w:rPr>
        <w:t xml:space="preserve"> Start scan with -</w:t>
      </w:r>
      <w:proofErr w:type="spellStart"/>
      <w:r w:rsidRPr="00484CBD">
        <w:rPr>
          <w:color w:val="002060"/>
        </w:rPr>
        <w:t>ddd</w:t>
      </w:r>
      <w:proofErr w:type="spellEnd"/>
      <w:r w:rsidRPr="00484CBD">
        <w:rPr>
          <w:color w:val="002060"/>
        </w:rPr>
        <w:t xml:space="preserve"> option to show timing configuration</w:t>
      </w:r>
    </w:p>
    <w:p w:rsidR="00643712" w:rsidRPr="00484CBD" w:rsidRDefault="00643712" w:rsidP="00643712">
      <w:pPr>
        <w:pStyle w:val="NoSpacing"/>
        <w:numPr>
          <w:ilvl w:val="0"/>
          <w:numId w:val="27"/>
        </w:numPr>
        <w:rPr>
          <w:color w:val="002060"/>
        </w:rPr>
      </w:pPr>
      <w:r w:rsidRPr="00484CBD">
        <w:rPr>
          <w:color w:val="002060"/>
        </w:rPr>
        <w:t>nmap -</w:t>
      </w:r>
      <w:proofErr w:type="spellStart"/>
      <w:r w:rsidRPr="00484CBD">
        <w:rPr>
          <w:color w:val="002060"/>
        </w:rPr>
        <w:t>vvv</w:t>
      </w:r>
      <w:proofErr w:type="spellEnd"/>
      <w:r w:rsidRPr="00484CBD">
        <w:rPr>
          <w:color w:val="002060"/>
        </w:rPr>
        <w:t xml:space="preserve"> -</w:t>
      </w:r>
      <w:proofErr w:type="spellStart"/>
      <w:r w:rsidRPr="00484CBD">
        <w:rPr>
          <w:color w:val="002060"/>
        </w:rPr>
        <w:t>ddd</w:t>
      </w:r>
      <w:proofErr w:type="spellEnd"/>
      <w:r w:rsidRPr="00484CBD">
        <w:rPr>
          <w:color w:val="002060"/>
        </w:rPr>
        <w:t xml:space="preserve"> -T1 192.168.56.101</w:t>
      </w:r>
    </w:p>
    <w:p w:rsidR="00643712" w:rsidRPr="00484CBD" w:rsidRDefault="00643712" w:rsidP="00643712">
      <w:pPr>
        <w:pStyle w:val="NoSpacing"/>
        <w:rPr>
          <w:color w:val="002060"/>
        </w:rPr>
      </w:pPr>
    </w:p>
    <w:p w:rsidR="0071267F" w:rsidRDefault="00682019" w:rsidP="00682019">
      <w:pPr>
        <w:pStyle w:val="NoSpacing"/>
        <w:tabs>
          <w:tab w:val="left" w:pos="5565"/>
        </w:tabs>
        <w:ind w:left="720"/>
      </w:pPr>
      <w:r>
        <w:tab/>
      </w:r>
    </w:p>
    <w:p w:rsidR="00AB05E3" w:rsidRDefault="00AB05E3" w:rsidP="00AB05E3">
      <w:r>
        <w:br w:type="page"/>
      </w:r>
    </w:p>
    <w:p w:rsidR="00AB05E3" w:rsidRDefault="00AB05E3" w:rsidP="00C13E96">
      <w:pPr>
        <w:pStyle w:val="NoSpacing"/>
      </w:pPr>
    </w:p>
    <w:p w:rsidR="009012D8" w:rsidRPr="009C118D" w:rsidRDefault="009012D8" w:rsidP="009012D8">
      <w:pPr>
        <w:pStyle w:val="NoSpacing"/>
        <w:pBdr>
          <w:top w:val="single" w:sz="6" w:space="1" w:color="auto"/>
          <w:bottom w:val="single" w:sz="6" w:space="1" w:color="auto"/>
        </w:pBdr>
        <w:shd w:val="clear" w:color="auto" w:fill="000000" w:themeFill="text1"/>
        <w:jc w:val="center"/>
        <w:rPr>
          <w:b/>
        </w:rPr>
      </w:pPr>
      <w:r>
        <w:rPr>
          <w:b/>
        </w:rPr>
        <w:t>Module 6: Management reporting</w:t>
      </w:r>
    </w:p>
    <w:p w:rsidR="009012D8" w:rsidRDefault="009012D8" w:rsidP="009012D8">
      <w:pPr>
        <w:pStyle w:val="NoSpacing"/>
        <w:ind w:left="720"/>
      </w:pPr>
    </w:p>
    <w:p w:rsidR="009012D8" w:rsidRDefault="009012D8" w:rsidP="009012D8">
      <w:pPr>
        <w:pStyle w:val="NoSpacing"/>
        <w:rPr>
          <w:b/>
        </w:rPr>
      </w:pPr>
      <w:r w:rsidRPr="003E6F19">
        <w:rPr>
          <w:b/>
        </w:rPr>
        <w:t>How to create reports to later phases of pen-testing and management</w:t>
      </w:r>
    </w:p>
    <w:p w:rsidR="0071746C" w:rsidRDefault="0071746C" w:rsidP="0071746C">
      <w:pPr>
        <w:pStyle w:val="NoSpacing"/>
      </w:pPr>
    </w:p>
    <w:p w:rsidR="0071746C" w:rsidRPr="0071746C" w:rsidRDefault="0071746C" w:rsidP="0071746C">
      <w:pPr>
        <w:pStyle w:val="NoSpacing"/>
        <w:ind w:left="360"/>
        <w:rPr>
          <w:b/>
        </w:rPr>
      </w:pPr>
      <w:r w:rsidRPr="0071746C">
        <w:rPr>
          <w:b/>
        </w:rPr>
        <w:t xml:space="preserve">What are the </w:t>
      </w:r>
      <w:proofErr w:type="gramStart"/>
      <w:r w:rsidRPr="0071746C">
        <w:rPr>
          <w:b/>
        </w:rPr>
        <w:t>options</w:t>
      </w:r>
      <w:proofErr w:type="gramEnd"/>
    </w:p>
    <w:p w:rsidR="0071746C" w:rsidRDefault="0071746C" w:rsidP="0071746C">
      <w:pPr>
        <w:pStyle w:val="NoSpacing"/>
        <w:ind w:left="720"/>
      </w:pPr>
      <w:r>
        <w:t>OUTPUT:</w:t>
      </w:r>
    </w:p>
    <w:p w:rsidR="0071746C" w:rsidRDefault="0071746C" w:rsidP="0071746C">
      <w:pPr>
        <w:pStyle w:val="NoSpacing"/>
        <w:ind w:left="720"/>
      </w:pPr>
      <w:r>
        <w:t xml:space="preserve">  -</w:t>
      </w:r>
      <w:proofErr w:type="spellStart"/>
      <w:r>
        <w:t>oN</w:t>
      </w:r>
      <w:proofErr w:type="spellEnd"/>
      <w:r>
        <w:t>/-</w:t>
      </w:r>
      <w:proofErr w:type="spellStart"/>
      <w:r>
        <w:t>oX</w:t>
      </w:r>
      <w:proofErr w:type="spellEnd"/>
      <w:r>
        <w:t>/-</w:t>
      </w:r>
      <w:proofErr w:type="spellStart"/>
      <w:r>
        <w:t>oS</w:t>
      </w:r>
      <w:proofErr w:type="spellEnd"/>
      <w:r>
        <w:t>/-</w:t>
      </w:r>
      <w:proofErr w:type="spellStart"/>
      <w:r>
        <w:t>oG</w:t>
      </w:r>
      <w:proofErr w:type="spellEnd"/>
      <w:r>
        <w:t xml:space="preserve"> &lt;file&gt;: Output scan in normal, XML, s|&lt;</w:t>
      </w:r>
      <w:proofErr w:type="spellStart"/>
      <w:r>
        <w:t>rIpt</w:t>
      </w:r>
      <w:proofErr w:type="spellEnd"/>
      <w:r>
        <w:t xml:space="preserve"> kIddi3,</w:t>
      </w:r>
    </w:p>
    <w:p w:rsidR="0071746C" w:rsidRDefault="0071746C" w:rsidP="0071746C">
      <w:pPr>
        <w:pStyle w:val="NoSpacing"/>
        <w:ind w:left="720"/>
      </w:pPr>
      <w:r>
        <w:t xml:space="preserve">     </w:t>
      </w:r>
      <w:proofErr w:type="gramStart"/>
      <w:r>
        <w:t>and</w:t>
      </w:r>
      <w:proofErr w:type="gramEnd"/>
      <w:r>
        <w:t xml:space="preserve"> </w:t>
      </w:r>
      <w:proofErr w:type="spellStart"/>
      <w:r>
        <w:t>Grepable</w:t>
      </w:r>
      <w:proofErr w:type="spellEnd"/>
      <w:r>
        <w:t xml:space="preserve"> format, respectively, to the given filename.</w:t>
      </w:r>
    </w:p>
    <w:p w:rsidR="0071746C" w:rsidRDefault="0071746C" w:rsidP="0071746C">
      <w:pPr>
        <w:pStyle w:val="NoSpacing"/>
        <w:ind w:left="720"/>
      </w:pPr>
      <w:r>
        <w:t xml:space="preserve">  -</w:t>
      </w:r>
      <w:proofErr w:type="spellStart"/>
      <w:r>
        <w:t>oA</w:t>
      </w:r>
      <w:proofErr w:type="spellEnd"/>
      <w:r>
        <w:t xml:space="preserve"> &lt;</w:t>
      </w:r>
      <w:proofErr w:type="spellStart"/>
      <w:r>
        <w:t>basename</w:t>
      </w:r>
      <w:proofErr w:type="spellEnd"/>
      <w:r>
        <w:t>&gt;: Output in the three major formats at once</w:t>
      </w:r>
    </w:p>
    <w:p w:rsidR="0071746C" w:rsidRDefault="0071746C" w:rsidP="0071746C">
      <w:pPr>
        <w:pStyle w:val="NoSpacing"/>
        <w:ind w:left="720"/>
      </w:pPr>
      <w:r>
        <w:t xml:space="preserve">  --packet-trace: Show all packets sent and received</w:t>
      </w:r>
    </w:p>
    <w:p w:rsidR="0071746C" w:rsidRDefault="0071746C" w:rsidP="0071746C">
      <w:pPr>
        <w:pStyle w:val="NoSpacing"/>
        <w:ind w:left="720"/>
      </w:pPr>
      <w:r>
        <w:t xml:space="preserve">  --</w:t>
      </w:r>
      <w:proofErr w:type="spellStart"/>
      <w:r>
        <w:t>iflist</w:t>
      </w:r>
      <w:proofErr w:type="spellEnd"/>
      <w:r>
        <w:t>: Print host interfaces and routes (for debugging)</w:t>
      </w:r>
    </w:p>
    <w:p w:rsidR="0071746C" w:rsidRDefault="0071746C" w:rsidP="0071746C">
      <w:pPr>
        <w:pStyle w:val="NoSpacing"/>
        <w:ind w:left="720"/>
      </w:pPr>
      <w:r>
        <w:t xml:space="preserve">  --log-errors: Log errors/warnings to the normal-format output file</w:t>
      </w:r>
    </w:p>
    <w:p w:rsidR="0071746C" w:rsidRDefault="0071746C" w:rsidP="0071746C">
      <w:pPr>
        <w:pStyle w:val="NoSpacing"/>
        <w:ind w:left="720"/>
      </w:pPr>
      <w:r>
        <w:t xml:space="preserve">  --append-output: Append to rather than clobber specified output files</w:t>
      </w:r>
    </w:p>
    <w:p w:rsidR="0071746C" w:rsidRDefault="0071746C" w:rsidP="0071746C">
      <w:pPr>
        <w:pStyle w:val="NoSpacing"/>
        <w:ind w:left="720"/>
      </w:pPr>
      <w:r>
        <w:t xml:space="preserve">  --resume &lt;filename&gt;: Resume an aborted scan</w:t>
      </w:r>
    </w:p>
    <w:p w:rsidR="0071746C" w:rsidRDefault="0071746C" w:rsidP="0071746C">
      <w:pPr>
        <w:pStyle w:val="NoSpacing"/>
        <w:ind w:left="720"/>
      </w:pPr>
      <w:r>
        <w:t xml:space="preserve">  --</w:t>
      </w:r>
      <w:proofErr w:type="spellStart"/>
      <w:r>
        <w:t>stylesheet</w:t>
      </w:r>
      <w:proofErr w:type="spellEnd"/>
      <w:r>
        <w:t xml:space="preserve"> &lt;path/URL&gt;: XSL </w:t>
      </w:r>
      <w:proofErr w:type="spellStart"/>
      <w:r>
        <w:t>stylesheet</w:t>
      </w:r>
      <w:proofErr w:type="spellEnd"/>
      <w:r>
        <w:t xml:space="preserve"> to transform XML output to HTML</w:t>
      </w:r>
    </w:p>
    <w:p w:rsidR="0071746C" w:rsidRDefault="0071746C" w:rsidP="0071746C">
      <w:pPr>
        <w:pStyle w:val="NoSpacing"/>
        <w:ind w:left="720"/>
      </w:pPr>
      <w:r>
        <w:t xml:space="preserve">  --</w:t>
      </w:r>
      <w:proofErr w:type="spellStart"/>
      <w:r>
        <w:t>webxml</w:t>
      </w:r>
      <w:proofErr w:type="spellEnd"/>
      <w:r>
        <w:t xml:space="preserve">: Reference </w:t>
      </w:r>
      <w:proofErr w:type="spellStart"/>
      <w:r>
        <w:t>stylesheet</w:t>
      </w:r>
      <w:proofErr w:type="spellEnd"/>
      <w:r>
        <w:t xml:space="preserve"> from Nmap.Org for more portable XML</w:t>
      </w:r>
    </w:p>
    <w:p w:rsidR="0071746C" w:rsidRDefault="0071746C" w:rsidP="0071746C">
      <w:pPr>
        <w:pStyle w:val="NoSpacing"/>
        <w:ind w:left="720"/>
      </w:pPr>
      <w:r>
        <w:t xml:space="preserve">  --no-</w:t>
      </w:r>
      <w:proofErr w:type="spellStart"/>
      <w:r>
        <w:t>stylesheet</w:t>
      </w:r>
      <w:proofErr w:type="spellEnd"/>
      <w:r>
        <w:t xml:space="preserve">: Prevent associating of XSL </w:t>
      </w:r>
      <w:proofErr w:type="spellStart"/>
      <w:r>
        <w:t>stylesheet</w:t>
      </w:r>
      <w:proofErr w:type="spellEnd"/>
      <w:r>
        <w:t xml:space="preserve"> w/XML output</w:t>
      </w:r>
    </w:p>
    <w:p w:rsidR="0071746C" w:rsidRPr="0071746C" w:rsidRDefault="0071746C" w:rsidP="0071746C">
      <w:pPr>
        <w:pStyle w:val="NoSpacing"/>
      </w:pPr>
    </w:p>
    <w:p w:rsidR="009012D8" w:rsidRDefault="009012D8" w:rsidP="009012D8">
      <w:pPr>
        <w:pStyle w:val="NoSpacing"/>
        <w:numPr>
          <w:ilvl w:val="0"/>
          <w:numId w:val="15"/>
        </w:numPr>
      </w:pPr>
      <w:r>
        <w:t xml:space="preserve">Creating and using the </w:t>
      </w:r>
      <w:proofErr w:type="spellStart"/>
      <w:r>
        <w:t>grepable</w:t>
      </w:r>
      <w:proofErr w:type="spellEnd"/>
      <w:r>
        <w:t xml:space="preserve"> format</w:t>
      </w:r>
    </w:p>
    <w:p w:rsidR="009012D8" w:rsidRDefault="009012D8" w:rsidP="009012D8">
      <w:pPr>
        <w:pStyle w:val="NoSpacing"/>
        <w:numPr>
          <w:ilvl w:val="1"/>
          <w:numId w:val="15"/>
        </w:numPr>
      </w:pPr>
      <w:r>
        <w:t>nmap  -</w:t>
      </w:r>
      <w:proofErr w:type="spellStart"/>
      <w:r>
        <w:t>oG</w:t>
      </w:r>
      <w:proofErr w:type="spellEnd"/>
      <w:r>
        <w:t xml:space="preserve"> </w:t>
      </w:r>
      <w:proofErr w:type="spellStart"/>
      <w:r>
        <w:t>output.gnmap</w:t>
      </w:r>
      <w:proofErr w:type="spellEnd"/>
      <w:r>
        <w:t xml:space="preserve"> 10.0.0.0</w:t>
      </w:r>
    </w:p>
    <w:p w:rsidR="009012D8" w:rsidRDefault="009012D8" w:rsidP="009012D8">
      <w:pPr>
        <w:pStyle w:val="NoSpacing"/>
        <w:numPr>
          <w:ilvl w:val="0"/>
          <w:numId w:val="15"/>
        </w:numPr>
      </w:pPr>
      <w:r>
        <w:t>Creating and using the XML format</w:t>
      </w:r>
    </w:p>
    <w:p w:rsidR="009012D8" w:rsidRDefault="009012D8" w:rsidP="009012D8">
      <w:pPr>
        <w:pStyle w:val="NoSpacing"/>
        <w:numPr>
          <w:ilvl w:val="1"/>
          <w:numId w:val="15"/>
        </w:numPr>
      </w:pPr>
      <w:r>
        <w:t>Importing to other tools</w:t>
      </w:r>
      <w:r w:rsidR="00065A48">
        <w:t xml:space="preserve"> (Martin will cover this)</w:t>
      </w:r>
    </w:p>
    <w:p w:rsidR="009012D8" w:rsidRDefault="009012D8" w:rsidP="009012D8">
      <w:pPr>
        <w:pStyle w:val="NoSpacing"/>
        <w:numPr>
          <w:ilvl w:val="1"/>
          <w:numId w:val="15"/>
        </w:numPr>
      </w:pPr>
      <w:r>
        <w:t xml:space="preserve">Setting the </w:t>
      </w:r>
      <w:proofErr w:type="spellStart"/>
      <w:r>
        <w:t>stylesheet</w:t>
      </w:r>
      <w:proofErr w:type="spellEnd"/>
      <w:r>
        <w:t xml:space="preserve"> to local directory</w:t>
      </w:r>
    </w:p>
    <w:p w:rsidR="009012D8" w:rsidRDefault="009012D8" w:rsidP="009012D8">
      <w:pPr>
        <w:pStyle w:val="NoSpacing"/>
        <w:numPr>
          <w:ilvl w:val="1"/>
          <w:numId w:val="15"/>
        </w:numPr>
      </w:pPr>
      <w:r>
        <w:t>Locating and copying nmap.xsl to local directory</w:t>
      </w:r>
    </w:p>
    <w:p w:rsidR="009012D8" w:rsidRDefault="009012D8" w:rsidP="009012D8">
      <w:pPr>
        <w:pStyle w:val="NoSpacing"/>
        <w:numPr>
          <w:ilvl w:val="2"/>
          <w:numId w:val="15"/>
        </w:numPr>
      </w:pPr>
      <w:proofErr w:type="spellStart"/>
      <w:proofErr w:type="gramStart"/>
      <w:r>
        <w:t>cp</w:t>
      </w:r>
      <w:proofErr w:type="spellEnd"/>
      <w:proofErr w:type="gramEnd"/>
      <w:r>
        <w:t xml:space="preserve"> $(nmap.xsl) .</w:t>
      </w:r>
    </w:p>
    <w:p w:rsidR="009012D8" w:rsidRDefault="009012D8" w:rsidP="009012D8">
      <w:pPr>
        <w:pStyle w:val="NoSpacing"/>
        <w:numPr>
          <w:ilvl w:val="0"/>
          <w:numId w:val="15"/>
        </w:numPr>
      </w:pPr>
      <w:r>
        <w:t>Create all three outputs at once</w:t>
      </w:r>
    </w:p>
    <w:p w:rsidR="009012D8" w:rsidRDefault="009012D8" w:rsidP="009012D8">
      <w:pPr>
        <w:pStyle w:val="NoSpacing"/>
        <w:numPr>
          <w:ilvl w:val="0"/>
          <w:numId w:val="15"/>
        </w:numPr>
      </w:pPr>
      <w:r>
        <w:t>Create XML that can be imported</w:t>
      </w:r>
      <w:r w:rsidR="0071746C">
        <w:t xml:space="preserve"> (</w:t>
      </w:r>
      <w:r>
        <w:t>Th</w:t>
      </w:r>
      <w:r w:rsidR="0071746C">
        <w:t>is will be shown in next module)</w:t>
      </w:r>
    </w:p>
    <w:p w:rsidR="0071746C" w:rsidRDefault="0071746C" w:rsidP="009012D8">
      <w:pPr>
        <w:pStyle w:val="NoSpacing"/>
        <w:numPr>
          <w:ilvl w:val="0"/>
          <w:numId w:val="15"/>
        </w:numPr>
      </w:pPr>
      <w:r>
        <w:t>H</w:t>
      </w:r>
      <w:r w:rsidR="00D96D1A">
        <w:t xml:space="preserve">ow </w:t>
      </w:r>
      <w:r>
        <w:t xml:space="preserve">does </w:t>
      </w:r>
      <w:r w:rsidR="00D96D1A">
        <w:t>XSL works</w:t>
      </w:r>
    </w:p>
    <w:p w:rsidR="00D96D1A" w:rsidRDefault="0071746C" w:rsidP="0071746C">
      <w:pPr>
        <w:pStyle w:val="NoSpacing"/>
        <w:numPr>
          <w:ilvl w:val="0"/>
          <w:numId w:val="15"/>
        </w:numPr>
      </w:pPr>
      <w:r>
        <w:t>H</w:t>
      </w:r>
      <w:r w:rsidR="00D96D1A">
        <w:t xml:space="preserve">ow </w:t>
      </w:r>
      <w:r>
        <w:t xml:space="preserve">does </w:t>
      </w:r>
      <w:r w:rsidR="00D96D1A">
        <w:t>XML know where XSL can be found</w:t>
      </w:r>
    </w:p>
    <w:p w:rsidR="00D96D1A" w:rsidRDefault="0071746C" w:rsidP="009012D8">
      <w:pPr>
        <w:pStyle w:val="NoSpacing"/>
        <w:numPr>
          <w:ilvl w:val="0"/>
          <w:numId w:val="15"/>
        </w:numPr>
      </w:pPr>
      <w:r>
        <w:t>H</w:t>
      </w:r>
      <w:r w:rsidR="00D96D1A">
        <w:t>ow to fix missing XSL</w:t>
      </w:r>
    </w:p>
    <w:p w:rsidR="00D96D1A" w:rsidRDefault="0071746C" w:rsidP="009012D8">
      <w:pPr>
        <w:pStyle w:val="NoSpacing"/>
        <w:numPr>
          <w:ilvl w:val="0"/>
          <w:numId w:val="15"/>
        </w:numPr>
      </w:pPr>
      <w:r>
        <w:t>How to</w:t>
      </w:r>
      <w:r w:rsidR="00D96D1A">
        <w:t xml:space="preserve"> customiz</w:t>
      </w:r>
      <w:r>
        <w:t>e</w:t>
      </w:r>
      <w:r w:rsidR="00D96D1A">
        <w:t xml:space="preserve"> the XSL</w:t>
      </w:r>
    </w:p>
    <w:p w:rsidR="0071746C" w:rsidRDefault="0071746C" w:rsidP="009012D8">
      <w:pPr>
        <w:pStyle w:val="NoSpacing"/>
        <w:ind w:left="720"/>
      </w:pPr>
    </w:p>
    <w:p w:rsidR="009012D8" w:rsidRDefault="009012D8">
      <w:r>
        <w:br w:type="page"/>
      </w:r>
    </w:p>
    <w:p w:rsidR="009012D8" w:rsidRDefault="009012D8" w:rsidP="00C13E96">
      <w:pPr>
        <w:pStyle w:val="NoSpacing"/>
      </w:pPr>
    </w:p>
    <w:p w:rsidR="00DA2052" w:rsidRPr="009C118D" w:rsidRDefault="00190DBD" w:rsidP="00DA2052">
      <w:pPr>
        <w:pStyle w:val="NoSpacing"/>
        <w:pBdr>
          <w:top w:val="single" w:sz="6" w:space="1" w:color="auto"/>
          <w:bottom w:val="single" w:sz="6" w:space="1" w:color="auto"/>
        </w:pBdr>
        <w:shd w:val="clear" w:color="auto" w:fill="000000" w:themeFill="text1"/>
        <w:jc w:val="center"/>
        <w:rPr>
          <w:b/>
        </w:rPr>
      </w:pPr>
      <w:r>
        <w:rPr>
          <w:b/>
        </w:rPr>
        <w:t>Module 7</w:t>
      </w:r>
      <w:r w:rsidR="00DA2052">
        <w:rPr>
          <w:b/>
        </w:rPr>
        <w:t>: Using nmap scripting engine. Blurring the line between scanning and exploitation</w:t>
      </w:r>
    </w:p>
    <w:p w:rsidR="00DA2052" w:rsidRDefault="00DA2052" w:rsidP="00C13E96">
      <w:pPr>
        <w:pStyle w:val="NoSpacing"/>
      </w:pPr>
    </w:p>
    <w:p w:rsidR="009C6395" w:rsidRDefault="009C6395" w:rsidP="00C13E96">
      <w:pPr>
        <w:pStyle w:val="NoSpacing"/>
        <w:rPr>
          <w:b/>
        </w:rPr>
      </w:pPr>
      <w:r w:rsidRPr="009C6395">
        <w:rPr>
          <w:b/>
        </w:rPr>
        <w:t>The NMAP Scanning Engine (NSE)</w:t>
      </w:r>
    </w:p>
    <w:p w:rsidR="009C6395" w:rsidRDefault="009C6395" w:rsidP="00C13E96">
      <w:pPr>
        <w:pStyle w:val="NoSpacing"/>
        <w:rPr>
          <w:b/>
        </w:rPr>
      </w:pPr>
    </w:p>
    <w:p w:rsidR="009C6395" w:rsidRDefault="009C6395" w:rsidP="009C6395">
      <w:pPr>
        <w:pStyle w:val="NoSpacing"/>
        <w:numPr>
          <w:ilvl w:val="0"/>
          <w:numId w:val="12"/>
        </w:numPr>
      </w:pPr>
      <w:r w:rsidRPr="009C6395">
        <w:t xml:space="preserve">How </w:t>
      </w:r>
      <w:r>
        <w:t xml:space="preserve">to specify </w:t>
      </w:r>
      <w:r w:rsidR="004F0C0F">
        <w:t>which</w:t>
      </w:r>
      <w:r>
        <w:t xml:space="preserve"> scripts to run. </w:t>
      </w:r>
    </w:p>
    <w:p w:rsidR="009C6395" w:rsidRDefault="009C6395" w:rsidP="009C6395">
      <w:pPr>
        <w:pStyle w:val="NoSpacing"/>
        <w:numPr>
          <w:ilvl w:val="0"/>
          <w:numId w:val="12"/>
        </w:numPr>
      </w:pPr>
      <w:r>
        <w:t>How to use wildcards</w:t>
      </w:r>
    </w:p>
    <w:p w:rsidR="009C6395" w:rsidRDefault="009C6395" w:rsidP="009C6395">
      <w:pPr>
        <w:pStyle w:val="NoSpacing"/>
        <w:numPr>
          <w:ilvl w:val="0"/>
          <w:numId w:val="12"/>
        </w:numPr>
      </w:pPr>
      <w:r>
        <w:t>How s</w:t>
      </w:r>
      <w:r w:rsidR="006D727C">
        <w:t>cripts work</w:t>
      </w:r>
    </w:p>
    <w:p w:rsidR="006D727C" w:rsidRDefault="006D727C" w:rsidP="009C6395">
      <w:pPr>
        <w:pStyle w:val="NoSpacing"/>
        <w:numPr>
          <w:ilvl w:val="0"/>
          <w:numId w:val="12"/>
        </w:numPr>
      </w:pPr>
      <w:r>
        <w:t>Overview of the scripts available</w:t>
      </w:r>
    </w:p>
    <w:p w:rsidR="0051153F" w:rsidRDefault="0051153F" w:rsidP="009C6395">
      <w:pPr>
        <w:pStyle w:val="NoSpacing"/>
        <w:numPr>
          <w:ilvl w:val="0"/>
          <w:numId w:val="12"/>
        </w:numPr>
      </w:pPr>
      <w:r>
        <w:t>Demonstration of select scripts</w:t>
      </w:r>
    </w:p>
    <w:p w:rsidR="006C40C4" w:rsidRDefault="006C40C4" w:rsidP="009C6395">
      <w:pPr>
        <w:pStyle w:val="NoSpacing"/>
        <w:numPr>
          <w:ilvl w:val="0"/>
          <w:numId w:val="12"/>
        </w:numPr>
      </w:pPr>
      <w:r>
        <w:t>Discuss some scripts helpful in your job</w:t>
      </w:r>
    </w:p>
    <w:p w:rsidR="00A01576" w:rsidRDefault="00A01576" w:rsidP="00A01576">
      <w:pPr>
        <w:pStyle w:val="NoSpacing"/>
      </w:pPr>
    </w:p>
    <w:p w:rsidR="002775E5" w:rsidRDefault="002775E5" w:rsidP="002775E5">
      <w:pPr>
        <w:pStyle w:val="NoSpacing"/>
        <w:ind w:left="720"/>
      </w:pPr>
      <w:r>
        <w:t xml:space="preserve">  -</w:t>
      </w:r>
      <w:proofErr w:type="spellStart"/>
      <w:r>
        <w:t>sC</w:t>
      </w:r>
      <w:proofErr w:type="spellEnd"/>
      <w:r>
        <w:t>: equivalent to --script=default</w:t>
      </w:r>
    </w:p>
    <w:p w:rsidR="002775E5" w:rsidRDefault="002775E5" w:rsidP="002775E5">
      <w:pPr>
        <w:pStyle w:val="NoSpacing"/>
        <w:ind w:left="720"/>
      </w:pPr>
      <w:r>
        <w:t xml:space="preserve">  --script=&lt;</w:t>
      </w:r>
      <w:proofErr w:type="spellStart"/>
      <w:r>
        <w:t>Lua</w:t>
      </w:r>
      <w:proofErr w:type="spellEnd"/>
      <w:r>
        <w:t xml:space="preserve"> scripts</w:t>
      </w:r>
      <w:proofErr w:type="gramStart"/>
      <w:r>
        <w:t>&gt;:</w:t>
      </w:r>
      <w:proofErr w:type="gramEnd"/>
      <w:r>
        <w:t xml:space="preserve"> &lt;</w:t>
      </w:r>
      <w:proofErr w:type="spellStart"/>
      <w:r>
        <w:t>Lua</w:t>
      </w:r>
      <w:proofErr w:type="spellEnd"/>
      <w:r>
        <w:t xml:space="preserve"> scripts&gt; is a comma separated list of directories, script-files or script-categories</w:t>
      </w:r>
    </w:p>
    <w:p w:rsidR="002775E5" w:rsidRDefault="002775E5" w:rsidP="002775E5">
      <w:pPr>
        <w:pStyle w:val="NoSpacing"/>
        <w:ind w:left="720"/>
      </w:pPr>
      <w:r>
        <w:t xml:space="preserve">  --script-</w:t>
      </w:r>
      <w:proofErr w:type="spellStart"/>
      <w:r>
        <w:t>args</w:t>
      </w:r>
      <w:proofErr w:type="spellEnd"/>
      <w:r>
        <w:t>=&lt;n1=v1</w:t>
      </w:r>
      <w:proofErr w:type="gramStart"/>
      <w:r>
        <w:t>,[</w:t>
      </w:r>
      <w:proofErr w:type="gramEnd"/>
      <w:r>
        <w:t>n2=v2,...]&gt;: provide arguments to scripts</w:t>
      </w:r>
    </w:p>
    <w:p w:rsidR="002775E5" w:rsidRDefault="002775E5" w:rsidP="002775E5">
      <w:pPr>
        <w:pStyle w:val="NoSpacing"/>
        <w:ind w:left="720"/>
      </w:pPr>
      <w:r>
        <w:t xml:space="preserve">  --script-</w:t>
      </w:r>
      <w:proofErr w:type="spellStart"/>
      <w:r>
        <w:t>args</w:t>
      </w:r>
      <w:proofErr w:type="spellEnd"/>
      <w:r>
        <w:t xml:space="preserve">-file=filename: provide NSE script </w:t>
      </w:r>
      <w:proofErr w:type="spellStart"/>
      <w:r>
        <w:t>args</w:t>
      </w:r>
      <w:proofErr w:type="spellEnd"/>
      <w:r>
        <w:t xml:space="preserve"> in a file</w:t>
      </w:r>
    </w:p>
    <w:p w:rsidR="002775E5" w:rsidRDefault="002775E5" w:rsidP="002775E5">
      <w:pPr>
        <w:pStyle w:val="NoSpacing"/>
        <w:ind w:left="720"/>
      </w:pPr>
      <w:r>
        <w:t xml:space="preserve">  --script-trace: Show all data sent and received</w:t>
      </w:r>
    </w:p>
    <w:p w:rsidR="002775E5" w:rsidRDefault="002775E5" w:rsidP="002775E5">
      <w:pPr>
        <w:pStyle w:val="NoSpacing"/>
        <w:ind w:left="720"/>
      </w:pPr>
      <w:r>
        <w:t xml:space="preserve">  --script-</w:t>
      </w:r>
      <w:proofErr w:type="spellStart"/>
      <w:r>
        <w:t>updatedb</w:t>
      </w:r>
      <w:proofErr w:type="spellEnd"/>
      <w:r>
        <w:t>: Update the script database.</w:t>
      </w:r>
    </w:p>
    <w:p w:rsidR="002775E5" w:rsidRDefault="002775E5" w:rsidP="002775E5">
      <w:pPr>
        <w:pStyle w:val="NoSpacing"/>
        <w:ind w:left="720"/>
      </w:pPr>
      <w:r>
        <w:t xml:space="preserve">  --script-help=&lt;</w:t>
      </w:r>
      <w:proofErr w:type="spellStart"/>
      <w:r>
        <w:t>Lua</w:t>
      </w:r>
      <w:proofErr w:type="spellEnd"/>
      <w:r>
        <w:t xml:space="preserve"> scripts&gt;: Show help about scripts.</w:t>
      </w:r>
    </w:p>
    <w:p w:rsidR="002775E5" w:rsidRDefault="002775E5" w:rsidP="002775E5">
      <w:pPr>
        <w:pStyle w:val="NoSpacing"/>
        <w:ind w:left="720"/>
      </w:pPr>
      <w:r>
        <w:t xml:space="preserve">           &lt;</w:t>
      </w:r>
      <w:proofErr w:type="spellStart"/>
      <w:r>
        <w:t>Lua</w:t>
      </w:r>
      <w:proofErr w:type="spellEnd"/>
      <w:r>
        <w:t xml:space="preserve"> scripts&gt; is a comma </w:t>
      </w:r>
      <w:r w:rsidR="004F0C0F">
        <w:t>separated</w:t>
      </w:r>
      <w:r>
        <w:t xml:space="preserve"> list of script-files or</w:t>
      </w:r>
    </w:p>
    <w:p w:rsidR="00A01576" w:rsidRDefault="002775E5" w:rsidP="002775E5">
      <w:pPr>
        <w:pStyle w:val="NoSpacing"/>
        <w:ind w:left="720"/>
      </w:pPr>
      <w:r>
        <w:t xml:space="preserve">           </w:t>
      </w:r>
      <w:proofErr w:type="gramStart"/>
      <w:r>
        <w:t>script-categories</w:t>
      </w:r>
      <w:proofErr w:type="gramEnd"/>
      <w:r>
        <w:t>.</w:t>
      </w:r>
    </w:p>
    <w:p w:rsidR="00DA2052" w:rsidRDefault="00DA2052">
      <w:r>
        <w:br w:type="page"/>
      </w:r>
    </w:p>
    <w:p w:rsidR="00D1184C" w:rsidRDefault="00D1184C" w:rsidP="00761DF3">
      <w:pPr>
        <w:pStyle w:val="NoSpacing"/>
      </w:pPr>
    </w:p>
    <w:p w:rsidR="00971B1F" w:rsidRDefault="00971B1F" w:rsidP="008E6D41">
      <w:pPr>
        <w:pStyle w:val="NoSpacing"/>
      </w:pPr>
    </w:p>
    <w:p w:rsidR="00761DF3" w:rsidRDefault="00761DF3" w:rsidP="00761DF3">
      <w:pPr>
        <w:pStyle w:val="NoSpacing"/>
        <w:ind w:left="720"/>
      </w:pPr>
    </w:p>
    <w:p w:rsidR="008E6D41" w:rsidRDefault="008E6D41">
      <w:r>
        <w:br w:type="page"/>
      </w:r>
    </w:p>
    <w:p w:rsidR="008E6D41" w:rsidRDefault="008E6D41" w:rsidP="008E6D41">
      <w:pPr>
        <w:pStyle w:val="NoSpacing"/>
      </w:pPr>
    </w:p>
    <w:p w:rsidR="008E6D41" w:rsidRPr="009C118D" w:rsidRDefault="008E6D41" w:rsidP="008E6D41">
      <w:pPr>
        <w:pStyle w:val="NoSpacing"/>
        <w:pBdr>
          <w:top w:val="single" w:sz="6" w:space="1" w:color="auto"/>
          <w:bottom w:val="single" w:sz="6" w:space="1" w:color="auto"/>
        </w:pBdr>
        <w:shd w:val="clear" w:color="auto" w:fill="000000" w:themeFill="text1"/>
        <w:jc w:val="center"/>
        <w:rPr>
          <w:b/>
        </w:rPr>
      </w:pPr>
      <w:r>
        <w:rPr>
          <w:b/>
        </w:rPr>
        <w:t>Module 8: Metasploit Integration</w:t>
      </w:r>
    </w:p>
    <w:p w:rsidR="008E6D41" w:rsidRDefault="008E6D41" w:rsidP="008E6D41">
      <w:pPr>
        <w:pStyle w:val="NoSpacing"/>
      </w:pPr>
    </w:p>
    <w:p w:rsidR="00EA541D" w:rsidRDefault="00EA541D" w:rsidP="00EA541D">
      <w:pPr>
        <w:pStyle w:val="ListParagraph"/>
        <w:numPr>
          <w:ilvl w:val="0"/>
          <w:numId w:val="16"/>
        </w:numPr>
      </w:pPr>
      <w:r>
        <w:t>R</w:t>
      </w:r>
      <w:r w:rsidR="00211B63" w:rsidRPr="00211B63">
        <w:t>elationship/integration between nmap and metasploit</w:t>
      </w:r>
    </w:p>
    <w:p w:rsidR="00EA541D" w:rsidRDefault="00EA541D" w:rsidP="00EA541D">
      <w:pPr>
        <w:pStyle w:val="ListParagraph"/>
        <w:numPr>
          <w:ilvl w:val="0"/>
          <w:numId w:val="16"/>
        </w:numPr>
      </w:pPr>
      <w:r>
        <w:t>P</w:t>
      </w:r>
      <w:r w:rsidR="00211B63" w:rsidRPr="00211B63">
        <w:t>lus the aux scanners built into metasploit</w:t>
      </w:r>
    </w:p>
    <w:p w:rsidR="00211B63" w:rsidRDefault="00211B63" w:rsidP="00EA541D">
      <w:pPr>
        <w:pStyle w:val="ListParagraph"/>
        <w:numPr>
          <w:ilvl w:val="0"/>
          <w:numId w:val="16"/>
        </w:numPr>
      </w:pPr>
      <w:r w:rsidRPr="00211B63">
        <w:t xml:space="preserve">For each topic, </w:t>
      </w:r>
      <w:r w:rsidR="00EA541D">
        <w:t>show</w:t>
      </w:r>
      <w:r w:rsidRPr="00211B63">
        <w:t xml:space="preserve"> different interfaces (i.e. msfconsole, Metasploit "</w:t>
      </w:r>
      <w:proofErr w:type="spellStart"/>
      <w:r w:rsidRPr="00211B63">
        <w:t>gopro</w:t>
      </w:r>
      <w:proofErr w:type="spellEnd"/>
      <w:r w:rsidRPr="00211B63">
        <w:t xml:space="preserve">" web GUI, </w:t>
      </w:r>
      <w:r w:rsidR="004F0C0F" w:rsidRPr="00211B63">
        <w:t>Armitage</w:t>
      </w:r>
      <w:r w:rsidRPr="00211B63">
        <w:t xml:space="preserve">, </w:t>
      </w:r>
      <w:r w:rsidR="004F0C0F" w:rsidRPr="00211B63">
        <w:t>etc.</w:t>
      </w:r>
      <w:r w:rsidRPr="00211B63">
        <w:t>).</w:t>
      </w:r>
    </w:p>
    <w:p w:rsidR="00211B63" w:rsidRPr="00211B63" w:rsidRDefault="00211B63" w:rsidP="00211B63"/>
    <w:p w:rsidR="00211B63" w:rsidRPr="00211B63" w:rsidRDefault="00211B63" w:rsidP="00211B63">
      <w:r w:rsidRPr="00211B63">
        <w:t>Some topics </w:t>
      </w:r>
    </w:p>
    <w:p w:rsidR="00211B63" w:rsidRPr="00211B63" w:rsidRDefault="00211B63" w:rsidP="00211B63"/>
    <w:p w:rsidR="00211B63" w:rsidRDefault="00211B63" w:rsidP="00211B63">
      <w:pPr>
        <w:pStyle w:val="ListParagraph"/>
        <w:numPr>
          <w:ilvl w:val="0"/>
          <w:numId w:val="13"/>
        </w:numPr>
      </w:pPr>
      <w:r>
        <w:t>Msfconsole interface</w:t>
      </w:r>
    </w:p>
    <w:p w:rsidR="00211B63" w:rsidRDefault="00211B63" w:rsidP="00211B63">
      <w:pPr>
        <w:pStyle w:val="ListParagraph"/>
        <w:numPr>
          <w:ilvl w:val="0"/>
          <w:numId w:val="13"/>
        </w:numPr>
      </w:pPr>
      <w:r>
        <w:t>Armitage interface</w:t>
      </w:r>
    </w:p>
    <w:p w:rsidR="00211B63" w:rsidRDefault="00211B63" w:rsidP="00211B63">
      <w:pPr>
        <w:pStyle w:val="ListParagraph"/>
        <w:numPr>
          <w:ilvl w:val="0"/>
          <w:numId w:val="13"/>
        </w:numPr>
      </w:pPr>
      <w:r>
        <w:t>Metasploit web GUI “go pro” interface</w:t>
      </w:r>
    </w:p>
    <w:p w:rsidR="00211B63" w:rsidRPr="00211B63" w:rsidRDefault="004F0C0F" w:rsidP="00211B63">
      <w:pPr>
        <w:pStyle w:val="ListParagraph"/>
        <w:numPr>
          <w:ilvl w:val="0"/>
          <w:numId w:val="13"/>
        </w:numPr>
      </w:pPr>
      <w:r w:rsidRPr="00211B63">
        <w:t>How</w:t>
      </w:r>
      <w:r w:rsidR="00211B63" w:rsidRPr="00211B63">
        <w:t xml:space="preserve"> the tables are loaded (hosts, services, </w:t>
      </w:r>
      <w:r w:rsidRPr="00211B63">
        <w:t>etc.</w:t>
      </w:r>
      <w:r w:rsidR="00211B63" w:rsidRPr="00211B63">
        <w:t>)</w:t>
      </w:r>
    </w:p>
    <w:p w:rsidR="00211B63" w:rsidRPr="00211B63" w:rsidRDefault="00211B63" w:rsidP="00211B63">
      <w:pPr>
        <w:pStyle w:val="ListParagraph"/>
        <w:numPr>
          <w:ilvl w:val="0"/>
          <w:numId w:val="13"/>
        </w:numPr>
      </w:pPr>
      <w:r w:rsidRPr="00211B63">
        <w:t>how to use/reference/output those tables</w:t>
      </w:r>
    </w:p>
    <w:p w:rsidR="00211B63" w:rsidRPr="00211B63" w:rsidRDefault="00211B63" w:rsidP="00211B63">
      <w:pPr>
        <w:pStyle w:val="ListParagraph"/>
        <w:numPr>
          <w:ilvl w:val="0"/>
          <w:numId w:val="13"/>
        </w:numPr>
      </w:pPr>
      <w:r w:rsidRPr="00211B63">
        <w:t>how to load a previous nmap.xml into Metasploit (msfconsole and GUI)</w:t>
      </w:r>
    </w:p>
    <w:p w:rsidR="00211B63" w:rsidRPr="00211B63" w:rsidRDefault="00211B63" w:rsidP="00211B63">
      <w:pPr>
        <w:pStyle w:val="ListParagraph"/>
        <w:numPr>
          <w:ilvl w:val="0"/>
          <w:numId w:val="13"/>
        </w:numPr>
      </w:pPr>
      <w:proofErr w:type="spellStart"/>
      <w:r w:rsidRPr="00211B63">
        <w:t>db_nmap</w:t>
      </w:r>
      <w:proofErr w:type="spellEnd"/>
      <w:r w:rsidRPr="00211B63">
        <w:t xml:space="preserve"> via the Metasploit msfconsole</w:t>
      </w:r>
    </w:p>
    <w:p w:rsidR="00211B63" w:rsidRPr="00211B63" w:rsidRDefault="00211B63" w:rsidP="00211B63">
      <w:pPr>
        <w:pStyle w:val="ListParagraph"/>
        <w:numPr>
          <w:ilvl w:val="0"/>
          <w:numId w:val="13"/>
        </w:numPr>
      </w:pPr>
      <w:r w:rsidRPr="00211B63">
        <w:t>the nmap scan from the Metasploit Web GUI</w:t>
      </w:r>
    </w:p>
    <w:p w:rsidR="00211B63" w:rsidRPr="00211B63" w:rsidRDefault="00211B63" w:rsidP="00211B63">
      <w:pPr>
        <w:pStyle w:val="ListParagraph"/>
        <w:numPr>
          <w:ilvl w:val="0"/>
          <w:numId w:val="13"/>
        </w:numPr>
      </w:pPr>
      <w:r w:rsidRPr="00211B63">
        <w:t>the msfconsole auxiliary scanners</w:t>
      </w:r>
    </w:p>
    <w:p w:rsidR="00211B63" w:rsidRPr="00211B63" w:rsidRDefault="00211B63" w:rsidP="00211B63">
      <w:pPr>
        <w:pStyle w:val="ListParagraph"/>
        <w:numPr>
          <w:ilvl w:val="0"/>
          <w:numId w:val="13"/>
        </w:numPr>
      </w:pPr>
      <w:r w:rsidRPr="00211B63">
        <w:t>mapping the results to the exploit that should be used</w:t>
      </w:r>
    </w:p>
    <w:p w:rsidR="00211B63" w:rsidRPr="00211B63" w:rsidRDefault="00211B63" w:rsidP="00211B63">
      <w:pPr>
        <w:pStyle w:val="ListParagraph"/>
        <w:numPr>
          <w:ilvl w:val="0"/>
          <w:numId w:val="13"/>
        </w:numPr>
      </w:pPr>
      <w:r w:rsidRPr="00211B63">
        <w:t>other interesting topics related to active-discovery phase of pen testing</w:t>
      </w:r>
    </w:p>
    <w:p w:rsidR="008D03C0" w:rsidRDefault="008D03C0">
      <w:r>
        <w:br w:type="page"/>
      </w:r>
    </w:p>
    <w:p w:rsidR="004929D5" w:rsidRDefault="004929D5"/>
    <w:p w:rsidR="008D03C0" w:rsidRPr="009C118D" w:rsidRDefault="00651EA5" w:rsidP="008D03C0">
      <w:pPr>
        <w:pStyle w:val="NoSpacing"/>
        <w:pBdr>
          <w:top w:val="single" w:sz="6" w:space="1" w:color="auto"/>
          <w:bottom w:val="single" w:sz="6" w:space="1" w:color="auto"/>
        </w:pBdr>
        <w:shd w:val="clear" w:color="auto" w:fill="000000" w:themeFill="text1"/>
        <w:jc w:val="center"/>
        <w:rPr>
          <w:b/>
        </w:rPr>
      </w:pPr>
      <w:r>
        <w:rPr>
          <w:b/>
        </w:rPr>
        <w:t>Module 9</w:t>
      </w:r>
      <w:r w:rsidR="008D03C0">
        <w:rPr>
          <w:b/>
        </w:rPr>
        <w:t>: Firewall Evasion</w:t>
      </w:r>
      <w:r w:rsidR="001851B1">
        <w:rPr>
          <w:b/>
        </w:rPr>
        <w:t xml:space="preserve"> (NOTE: Option: Martin may have custom material)</w:t>
      </w:r>
    </w:p>
    <w:p w:rsidR="008D03C0" w:rsidRDefault="008D03C0" w:rsidP="008D03C0">
      <w:pPr>
        <w:pStyle w:val="NoSpacing"/>
      </w:pPr>
    </w:p>
    <w:p w:rsidR="008D03C0" w:rsidRDefault="008D03C0" w:rsidP="008D03C0">
      <w:pPr>
        <w:pStyle w:val="NoSpacing"/>
        <w:ind w:left="720"/>
      </w:pPr>
      <w:r>
        <w:t>FIREWALL/IDS EVASION AND SPOOFING:</w:t>
      </w:r>
    </w:p>
    <w:p w:rsidR="008D03C0" w:rsidRDefault="008D03C0" w:rsidP="008D03C0">
      <w:pPr>
        <w:pStyle w:val="NoSpacing"/>
        <w:ind w:left="720"/>
      </w:pPr>
      <w:r>
        <w:t xml:space="preserve">  -f; --</w:t>
      </w:r>
      <w:proofErr w:type="spellStart"/>
      <w:r>
        <w:t>mtu</w:t>
      </w:r>
      <w:proofErr w:type="spellEnd"/>
      <w:r>
        <w:t xml:space="preserve"> &lt;</w:t>
      </w:r>
      <w:proofErr w:type="spellStart"/>
      <w:proofErr w:type="gramStart"/>
      <w:r>
        <w:t>val</w:t>
      </w:r>
      <w:proofErr w:type="spellEnd"/>
      <w:proofErr w:type="gramEnd"/>
      <w:r>
        <w:t>&gt;: fragment packets (optionally w/given MTU)</w:t>
      </w:r>
    </w:p>
    <w:p w:rsidR="008D03C0" w:rsidRDefault="008D03C0" w:rsidP="008D03C0">
      <w:pPr>
        <w:pStyle w:val="NoSpacing"/>
        <w:ind w:left="720"/>
      </w:pPr>
      <w:r>
        <w:t xml:space="preserve">  -D &lt;decoy1</w:t>
      </w:r>
      <w:r w:rsidR="004F0C0F">
        <w:t xml:space="preserve">, </w:t>
      </w:r>
      <w:proofErr w:type="gramStart"/>
      <w:r w:rsidR="004F0C0F">
        <w:t>decoy2</w:t>
      </w:r>
      <w:r>
        <w:t>[</w:t>
      </w:r>
      <w:proofErr w:type="gramEnd"/>
      <w:r>
        <w:t>,ME],...&gt;: Cloak a scan with decoys</w:t>
      </w:r>
    </w:p>
    <w:p w:rsidR="008D03C0" w:rsidRDefault="008D03C0" w:rsidP="008D03C0">
      <w:pPr>
        <w:pStyle w:val="NoSpacing"/>
        <w:ind w:left="720"/>
      </w:pPr>
      <w:r>
        <w:t xml:space="preserve">  -S &lt;</w:t>
      </w:r>
      <w:proofErr w:type="spellStart"/>
      <w:r>
        <w:t>IP_Address</w:t>
      </w:r>
      <w:proofErr w:type="spellEnd"/>
      <w:r>
        <w:t>&gt;: Spoof source address</w:t>
      </w:r>
    </w:p>
    <w:p w:rsidR="008D03C0" w:rsidRDefault="008D03C0" w:rsidP="008D03C0">
      <w:pPr>
        <w:pStyle w:val="NoSpacing"/>
        <w:ind w:left="720"/>
      </w:pPr>
      <w:r>
        <w:t xml:space="preserve">  -e &lt;</w:t>
      </w:r>
      <w:proofErr w:type="spellStart"/>
      <w:r>
        <w:t>iface</w:t>
      </w:r>
      <w:proofErr w:type="spellEnd"/>
      <w:r>
        <w:t>&gt;: Use specified interface</w:t>
      </w:r>
    </w:p>
    <w:p w:rsidR="008D03C0" w:rsidRDefault="008D03C0" w:rsidP="008D03C0">
      <w:pPr>
        <w:pStyle w:val="NoSpacing"/>
        <w:ind w:left="720"/>
      </w:pPr>
      <w:r>
        <w:t xml:space="preserve">  -g/--source-port &lt;</w:t>
      </w:r>
      <w:proofErr w:type="spellStart"/>
      <w:r>
        <w:t>portnum</w:t>
      </w:r>
      <w:proofErr w:type="spellEnd"/>
      <w:r>
        <w:t>&gt;: Use given port number</w:t>
      </w:r>
    </w:p>
    <w:p w:rsidR="008D03C0" w:rsidRDefault="008D03C0" w:rsidP="008D03C0">
      <w:pPr>
        <w:pStyle w:val="NoSpacing"/>
        <w:ind w:left="720"/>
      </w:pPr>
      <w:r>
        <w:t xml:space="preserve">  --data-length &lt;</w:t>
      </w:r>
      <w:proofErr w:type="spellStart"/>
      <w:r>
        <w:t>num</w:t>
      </w:r>
      <w:proofErr w:type="spellEnd"/>
      <w:r>
        <w:t xml:space="preserve">&gt;: Append random data to </w:t>
      </w:r>
      <w:proofErr w:type="spellStart"/>
      <w:r>
        <w:t>sent</w:t>
      </w:r>
      <w:proofErr w:type="spellEnd"/>
      <w:r>
        <w:t xml:space="preserve"> packets</w:t>
      </w:r>
    </w:p>
    <w:p w:rsidR="008D03C0" w:rsidRDefault="008D03C0" w:rsidP="008D03C0">
      <w:pPr>
        <w:pStyle w:val="NoSpacing"/>
        <w:ind w:left="720"/>
      </w:pPr>
      <w:r>
        <w:t xml:space="preserve">  --</w:t>
      </w:r>
      <w:proofErr w:type="spellStart"/>
      <w:r>
        <w:t>ip</w:t>
      </w:r>
      <w:proofErr w:type="spellEnd"/>
      <w:r>
        <w:t xml:space="preserve">-options &lt;options&gt;: Send packets with specified </w:t>
      </w:r>
      <w:proofErr w:type="spellStart"/>
      <w:r>
        <w:t>ip</w:t>
      </w:r>
      <w:proofErr w:type="spellEnd"/>
      <w:r>
        <w:t xml:space="preserve"> options</w:t>
      </w:r>
    </w:p>
    <w:p w:rsidR="008D03C0" w:rsidRDefault="008D03C0" w:rsidP="008D03C0">
      <w:pPr>
        <w:pStyle w:val="NoSpacing"/>
        <w:ind w:left="720"/>
      </w:pPr>
      <w:r>
        <w:t xml:space="preserve">  --</w:t>
      </w:r>
      <w:proofErr w:type="spellStart"/>
      <w:r>
        <w:t>ttl</w:t>
      </w:r>
      <w:proofErr w:type="spellEnd"/>
      <w:r>
        <w:t xml:space="preserve"> &lt;</w:t>
      </w:r>
      <w:proofErr w:type="spellStart"/>
      <w:proofErr w:type="gramStart"/>
      <w:r>
        <w:t>val</w:t>
      </w:r>
      <w:proofErr w:type="spellEnd"/>
      <w:proofErr w:type="gramEnd"/>
      <w:r>
        <w:t>&gt;: Set IP time-to-live field</w:t>
      </w:r>
    </w:p>
    <w:p w:rsidR="008D03C0" w:rsidRDefault="008D03C0" w:rsidP="008D03C0">
      <w:pPr>
        <w:pStyle w:val="NoSpacing"/>
        <w:ind w:left="720"/>
      </w:pPr>
      <w:r>
        <w:t xml:space="preserve">  --spoof-mac &lt;mac address/prefix/vendor name&gt;: Spoof your MAC address</w:t>
      </w:r>
    </w:p>
    <w:p w:rsidR="008D03C0" w:rsidRDefault="008D03C0" w:rsidP="00F87C1F">
      <w:pPr>
        <w:ind w:firstLine="720"/>
      </w:pPr>
      <w:r>
        <w:t xml:space="preserve">  --</w:t>
      </w:r>
      <w:proofErr w:type="spellStart"/>
      <w:r>
        <w:t>badsum</w:t>
      </w:r>
      <w:proofErr w:type="spellEnd"/>
      <w:r>
        <w:t>: Send packets with a bogus TCP/UDP/SCTP checksum</w:t>
      </w:r>
    </w:p>
    <w:p w:rsidR="008D03C0" w:rsidRDefault="008D03C0">
      <w:r>
        <w:br w:type="page"/>
      </w:r>
    </w:p>
    <w:p w:rsidR="00211B63" w:rsidRDefault="00211B63" w:rsidP="008E6D41">
      <w:pPr>
        <w:pStyle w:val="NoSpacing"/>
      </w:pPr>
    </w:p>
    <w:p w:rsidR="00211B63" w:rsidRPr="009C118D" w:rsidRDefault="00211B63" w:rsidP="00211B63">
      <w:pPr>
        <w:pStyle w:val="NoSpacing"/>
        <w:pBdr>
          <w:top w:val="single" w:sz="6" w:space="1" w:color="auto"/>
          <w:bottom w:val="single" w:sz="6" w:space="1" w:color="auto"/>
        </w:pBdr>
        <w:shd w:val="clear" w:color="auto" w:fill="000000" w:themeFill="text1"/>
        <w:jc w:val="center"/>
        <w:rPr>
          <w:b/>
        </w:rPr>
      </w:pPr>
      <w:r>
        <w:rPr>
          <w:b/>
        </w:rPr>
        <w:t xml:space="preserve">Module </w:t>
      </w:r>
      <w:r w:rsidR="00F87C1F">
        <w:rPr>
          <w:b/>
        </w:rPr>
        <w:t>10</w:t>
      </w:r>
      <w:r>
        <w:rPr>
          <w:b/>
        </w:rPr>
        <w:t>: Other tools</w:t>
      </w:r>
      <w:r w:rsidR="00F60A2E">
        <w:rPr>
          <w:b/>
        </w:rPr>
        <w:t xml:space="preserve"> (NOTE: Optional - Time allowing, Adrian &amp; Martin may have optional material)</w:t>
      </w:r>
    </w:p>
    <w:p w:rsidR="00211B63" w:rsidRDefault="00211B63" w:rsidP="008E6D41">
      <w:pPr>
        <w:pStyle w:val="NoSpacing"/>
      </w:pPr>
    </w:p>
    <w:p w:rsidR="00211B63" w:rsidRDefault="00211B63" w:rsidP="00211B63">
      <w:pPr>
        <w:pStyle w:val="NoSpacing"/>
        <w:numPr>
          <w:ilvl w:val="0"/>
          <w:numId w:val="14"/>
        </w:numPr>
      </w:pPr>
      <w:proofErr w:type="spellStart"/>
      <w:r>
        <w:t>zmap</w:t>
      </w:r>
      <w:proofErr w:type="spellEnd"/>
    </w:p>
    <w:p w:rsidR="004D2B54" w:rsidRPr="00A2140C" w:rsidRDefault="004D2B54" w:rsidP="00211B63">
      <w:pPr>
        <w:pStyle w:val="NoSpacing"/>
        <w:numPr>
          <w:ilvl w:val="0"/>
          <w:numId w:val="14"/>
        </w:numPr>
        <w:rPr>
          <w:rStyle w:val="Hyperlink"/>
          <w:color w:val="auto"/>
          <w:u w:val="none"/>
        </w:rPr>
      </w:pPr>
      <w:r>
        <w:t>scan.io</w:t>
      </w:r>
      <w:r w:rsidR="00E83920">
        <w:t xml:space="preserve"> - </w:t>
      </w:r>
      <w:hyperlink r:id="rId11" w:history="1">
        <w:r w:rsidR="00E83920">
          <w:rPr>
            <w:rStyle w:val="Hyperlink"/>
          </w:rPr>
          <w:t>https://scans.io/</w:t>
        </w:r>
      </w:hyperlink>
    </w:p>
    <w:p w:rsidR="00A2140C" w:rsidRPr="00A2140C" w:rsidRDefault="00A2140C" w:rsidP="00211B63">
      <w:pPr>
        <w:pStyle w:val="NoSpacing"/>
        <w:numPr>
          <w:ilvl w:val="0"/>
          <w:numId w:val="14"/>
        </w:numPr>
      </w:pPr>
      <w:r w:rsidRPr="00A2140C">
        <w:t>nmap on Raspberry Pi</w:t>
      </w:r>
      <w:r w:rsidR="00D967DF">
        <w:t xml:space="preserve"> or other alternative hardware</w:t>
      </w:r>
    </w:p>
    <w:p w:rsidR="00340B72" w:rsidRPr="00211B63" w:rsidRDefault="00340B72" w:rsidP="00340B72">
      <w:pPr>
        <w:pStyle w:val="NoSpacing"/>
      </w:pPr>
      <w:bookmarkStart w:id="0" w:name="_GoBack"/>
      <w:bookmarkEnd w:id="0"/>
    </w:p>
    <w:sectPr w:rsidR="00340B72" w:rsidRPr="00211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A071D"/>
    <w:multiLevelType w:val="hybridMultilevel"/>
    <w:tmpl w:val="9F8C4A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141449"/>
    <w:multiLevelType w:val="hybridMultilevel"/>
    <w:tmpl w:val="DFE60C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2D4199"/>
    <w:multiLevelType w:val="hybridMultilevel"/>
    <w:tmpl w:val="A63CE4AC"/>
    <w:lvl w:ilvl="0" w:tplc="0AFCA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681AAD"/>
    <w:multiLevelType w:val="hybridMultilevel"/>
    <w:tmpl w:val="3E384E8A"/>
    <w:lvl w:ilvl="0" w:tplc="0AFCA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51D6F"/>
    <w:multiLevelType w:val="hybridMultilevel"/>
    <w:tmpl w:val="B9B4E260"/>
    <w:lvl w:ilvl="0" w:tplc="0AFCA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D1EAC"/>
    <w:multiLevelType w:val="hybridMultilevel"/>
    <w:tmpl w:val="E9F88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80D70"/>
    <w:multiLevelType w:val="hybridMultilevel"/>
    <w:tmpl w:val="557AB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049D4"/>
    <w:multiLevelType w:val="hybridMultilevel"/>
    <w:tmpl w:val="F8BCE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962776"/>
    <w:multiLevelType w:val="hybridMultilevel"/>
    <w:tmpl w:val="2ECEDA8E"/>
    <w:lvl w:ilvl="0" w:tplc="0AFCA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81755"/>
    <w:multiLevelType w:val="hybridMultilevel"/>
    <w:tmpl w:val="43CEC1C4"/>
    <w:lvl w:ilvl="0" w:tplc="0AFCA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217CBA"/>
    <w:multiLevelType w:val="hybridMultilevel"/>
    <w:tmpl w:val="C1C2D078"/>
    <w:lvl w:ilvl="0" w:tplc="0AFCA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A40E3"/>
    <w:multiLevelType w:val="hybridMultilevel"/>
    <w:tmpl w:val="67FE1D2C"/>
    <w:lvl w:ilvl="0" w:tplc="0AFCA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75228"/>
    <w:multiLevelType w:val="hybridMultilevel"/>
    <w:tmpl w:val="1AD26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E163B8"/>
    <w:multiLevelType w:val="hybridMultilevel"/>
    <w:tmpl w:val="8B1E8E3E"/>
    <w:lvl w:ilvl="0" w:tplc="0AFCA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4305FF"/>
    <w:multiLevelType w:val="hybridMultilevel"/>
    <w:tmpl w:val="BF604A42"/>
    <w:lvl w:ilvl="0" w:tplc="55F2AD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8DF7E11"/>
    <w:multiLevelType w:val="hybridMultilevel"/>
    <w:tmpl w:val="4558A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90CDB"/>
    <w:multiLevelType w:val="hybridMultilevel"/>
    <w:tmpl w:val="C6C2A8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EAE6D1D"/>
    <w:multiLevelType w:val="hybridMultilevel"/>
    <w:tmpl w:val="8D9635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3F0118B"/>
    <w:multiLevelType w:val="hybridMultilevel"/>
    <w:tmpl w:val="8ED60CFA"/>
    <w:lvl w:ilvl="0" w:tplc="0AFCA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66BB8"/>
    <w:multiLevelType w:val="hybridMultilevel"/>
    <w:tmpl w:val="C1C2D078"/>
    <w:lvl w:ilvl="0" w:tplc="0AFCA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7645E9"/>
    <w:multiLevelType w:val="hybridMultilevel"/>
    <w:tmpl w:val="9AF4E9AC"/>
    <w:lvl w:ilvl="0" w:tplc="0AFCA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E37F88"/>
    <w:multiLevelType w:val="hybridMultilevel"/>
    <w:tmpl w:val="BDE45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EC4BED"/>
    <w:multiLevelType w:val="hybridMultilevel"/>
    <w:tmpl w:val="AAA272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740465A"/>
    <w:multiLevelType w:val="hybridMultilevel"/>
    <w:tmpl w:val="7E865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426BD4"/>
    <w:multiLevelType w:val="hybridMultilevel"/>
    <w:tmpl w:val="DDE8903E"/>
    <w:lvl w:ilvl="0" w:tplc="0AFCA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6D1415"/>
    <w:multiLevelType w:val="multilevel"/>
    <w:tmpl w:val="3FAE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996C9D"/>
    <w:multiLevelType w:val="hybridMultilevel"/>
    <w:tmpl w:val="2160E4F6"/>
    <w:lvl w:ilvl="0" w:tplc="0AFCA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8"/>
  </w:num>
  <w:num w:numId="4">
    <w:abstractNumId w:val="3"/>
  </w:num>
  <w:num w:numId="5">
    <w:abstractNumId w:val="13"/>
  </w:num>
  <w:num w:numId="6">
    <w:abstractNumId w:val="4"/>
  </w:num>
  <w:num w:numId="7">
    <w:abstractNumId w:val="8"/>
  </w:num>
  <w:num w:numId="8">
    <w:abstractNumId w:val="19"/>
  </w:num>
  <w:num w:numId="9">
    <w:abstractNumId w:val="20"/>
  </w:num>
  <w:num w:numId="10">
    <w:abstractNumId w:val="26"/>
  </w:num>
  <w:num w:numId="11">
    <w:abstractNumId w:val="15"/>
  </w:num>
  <w:num w:numId="12">
    <w:abstractNumId w:val="10"/>
  </w:num>
  <w:num w:numId="13">
    <w:abstractNumId w:val="11"/>
  </w:num>
  <w:num w:numId="14">
    <w:abstractNumId w:val="24"/>
  </w:num>
  <w:num w:numId="15">
    <w:abstractNumId w:val="21"/>
  </w:num>
  <w:num w:numId="16">
    <w:abstractNumId w:val="6"/>
  </w:num>
  <w:num w:numId="17">
    <w:abstractNumId w:val="5"/>
  </w:num>
  <w:num w:numId="18">
    <w:abstractNumId w:val="1"/>
  </w:num>
  <w:num w:numId="19">
    <w:abstractNumId w:val="14"/>
  </w:num>
  <w:num w:numId="20">
    <w:abstractNumId w:val="23"/>
  </w:num>
  <w:num w:numId="21">
    <w:abstractNumId w:val="12"/>
  </w:num>
  <w:num w:numId="22">
    <w:abstractNumId w:val="25"/>
  </w:num>
  <w:num w:numId="23">
    <w:abstractNumId w:val="7"/>
  </w:num>
  <w:num w:numId="24">
    <w:abstractNumId w:val="16"/>
  </w:num>
  <w:num w:numId="25">
    <w:abstractNumId w:val="22"/>
  </w:num>
  <w:num w:numId="26">
    <w:abstractNumId w:val="17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86"/>
    <w:rsid w:val="00006BDA"/>
    <w:rsid w:val="000266A0"/>
    <w:rsid w:val="00031848"/>
    <w:rsid w:val="0003271A"/>
    <w:rsid w:val="00052809"/>
    <w:rsid w:val="000566F9"/>
    <w:rsid w:val="00065A48"/>
    <w:rsid w:val="00071B1A"/>
    <w:rsid w:val="00071EA8"/>
    <w:rsid w:val="000841E3"/>
    <w:rsid w:val="00090795"/>
    <w:rsid w:val="00093ED6"/>
    <w:rsid w:val="000A5705"/>
    <w:rsid w:val="000B46AF"/>
    <w:rsid w:val="000C520E"/>
    <w:rsid w:val="000D5091"/>
    <w:rsid w:val="000D637E"/>
    <w:rsid w:val="00101AF4"/>
    <w:rsid w:val="00115587"/>
    <w:rsid w:val="0011656B"/>
    <w:rsid w:val="00156E7D"/>
    <w:rsid w:val="001734E9"/>
    <w:rsid w:val="001757EB"/>
    <w:rsid w:val="001851B1"/>
    <w:rsid w:val="00190DBD"/>
    <w:rsid w:val="00190F5C"/>
    <w:rsid w:val="0019507D"/>
    <w:rsid w:val="001A1DC0"/>
    <w:rsid w:val="001D0829"/>
    <w:rsid w:val="001D20FB"/>
    <w:rsid w:val="001D3623"/>
    <w:rsid w:val="001E1FD2"/>
    <w:rsid w:val="001F2AF5"/>
    <w:rsid w:val="002039A3"/>
    <w:rsid w:val="00211B63"/>
    <w:rsid w:val="002123E3"/>
    <w:rsid w:val="002216C9"/>
    <w:rsid w:val="002326F9"/>
    <w:rsid w:val="0024083E"/>
    <w:rsid w:val="002454B1"/>
    <w:rsid w:val="00254BF1"/>
    <w:rsid w:val="00257395"/>
    <w:rsid w:val="002679D1"/>
    <w:rsid w:val="00267CDC"/>
    <w:rsid w:val="00276A28"/>
    <w:rsid w:val="002775E5"/>
    <w:rsid w:val="00290BCE"/>
    <w:rsid w:val="00290F28"/>
    <w:rsid w:val="00291B54"/>
    <w:rsid w:val="002A412D"/>
    <w:rsid w:val="002A6048"/>
    <w:rsid w:val="002B35CA"/>
    <w:rsid w:val="002C1F9C"/>
    <w:rsid w:val="002C59E8"/>
    <w:rsid w:val="002F0CAC"/>
    <w:rsid w:val="003026CE"/>
    <w:rsid w:val="00303533"/>
    <w:rsid w:val="00312275"/>
    <w:rsid w:val="00316975"/>
    <w:rsid w:val="003172B3"/>
    <w:rsid w:val="00331588"/>
    <w:rsid w:val="00340B72"/>
    <w:rsid w:val="003454D4"/>
    <w:rsid w:val="00370229"/>
    <w:rsid w:val="00371950"/>
    <w:rsid w:val="00381725"/>
    <w:rsid w:val="0038202D"/>
    <w:rsid w:val="00395638"/>
    <w:rsid w:val="0039616A"/>
    <w:rsid w:val="003A4187"/>
    <w:rsid w:val="003B12A6"/>
    <w:rsid w:val="003C29B5"/>
    <w:rsid w:val="003D2033"/>
    <w:rsid w:val="003D5C32"/>
    <w:rsid w:val="003D7E34"/>
    <w:rsid w:val="003E1760"/>
    <w:rsid w:val="003E5CBE"/>
    <w:rsid w:val="003E6F19"/>
    <w:rsid w:val="003F04F0"/>
    <w:rsid w:val="003F0C26"/>
    <w:rsid w:val="004112C4"/>
    <w:rsid w:val="00426438"/>
    <w:rsid w:val="004377AA"/>
    <w:rsid w:val="00443086"/>
    <w:rsid w:val="0044623E"/>
    <w:rsid w:val="00447AE4"/>
    <w:rsid w:val="00450FE2"/>
    <w:rsid w:val="00451AF1"/>
    <w:rsid w:val="0047453C"/>
    <w:rsid w:val="00484CBD"/>
    <w:rsid w:val="004929D5"/>
    <w:rsid w:val="00496412"/>
    <w:rsid w:val="004A16DF"/>
    <w:rsid w:val="004A7FAE"/>
    <w:rsid w:val="004D036C"/>
    <w:rsid w:val="004D25BA"/>
    <w:rsid w:val="004D2B54"/>
    <w:rsid w:val="004E28DC"/>
    <w:rsid w:val="004E2FDD"/>
    <w:rsid w:val="004F0695"/>
    <w:rsid w:val="004F0C0F"/>
    <w:rsid w:val="0051153F"/>
    <w:rsid w:val="00517C02"/>
    <w:rsid w:val="00524538"/>
    <w:rsid w:val="00530365"/>
    <w:rsid w:val="005322F5"/>
    <w:rsid w:val="005329FE"/>
    <w:rsid w:val="00545535"/>
    <w:rsid w:val="00564803"/>
    <w:rsid w:val="005745AC"/>
    <w:rsid w:val="00583F4A"/>
    <w:rsid w:val="005E180A"/>
    <w:rsid w:val="005E5199"/>
    <w:rsid w:val="0060248B"/>
    <w:rsid w:val="00607BD9"/>
    <w:rsid w:val="00613AE9"/>
    <w:rsid w:val="00643712"/>
    <w:rsid w:val="00645564"/>
    <w:rsid w:val="00647A77"/>
    <w:rsid w:val="00651EA5"/>
    <w:rsid w:val="00652D3D"/>
    <w:rsid w:val="00665D0B"/>
    <w:rsid w:val="00682019"/>
    <w:rsid w:val="0069156E"/>
    <w:rsid w:val="0069461A"/>
    <w:rsid w:val="006C40C4"/>
    <w:rsid w:val="006D727C"/>
    <w:rsid w:val="006E0C32"/>
    <w:rsid w:val="006F117F"/>
    <w:rsid w:val="006F564F"/>
    <w:rsid w:val="006F76EC"/>
    <w:rsid w:val="007110B1"/>
    <w:rsid w:val="0071267F"/>
    <w:rsid w:val="00715A74"/>
    <w:rsid w:val="0071746C"/>
    <w:rsid w:val="00722F1F"/>
    <w:rsid w:val="00726292"/>
    <w:rsid w:val="00732048"/>
    <w:rsid w:val="00735186"/>
    <w:rsid w:val="007416A3"/>
    <w:rsid w:val="00761DF3"/>
    <w:rsid w:val="00770511"/>
    <w:rsid w:val="00786561"/>
    <w:rsid w:val="007A3530"/>
    <w:rsid w:val="007B037A"/>
    <w:rsid w:val="007B4A3F"/>
    <w:rsid w:val="007B7D2F"/>
    <w:rsid w:val="007C45A0"/>
    <w:rsid w:val="00803875"/>
    <w:rsid w:val="008150BE"/>
    <w:rsid w:val="008151EB"/>
    <w:rsid w:val="00816C8B"/>
    <w:rsid w:val="00840501"/>
    <w:rsid w:val="00846AD4"/>
    <w:rsid w:val="008553C2"/>
    <w:rsid w:val="00863082"/>
    <w:rsid w:val="00864DF8"/>
    <w:rsid w:val="0089024F"/>
    <w:rsid w:val="0089038E"/>
    <w:rsid w:val="00891AA2"/>
    <w:rsid w:val="00897BEF"/>
    <w:rsid w:val="008A1C34"/>
    <w:rsid w:val="008D0034"/>
    <w:rsid w:val="008D03C0"/>
    <w:rsid w:val="008D7014"/>
    <w:rsid w:val="008E6D41"/>
    <w:rsid w:val="008F023A"/>
    <w:rsid w:val="008F3E53"/>
    <w:rsid w:val="00900179"/>
    <w:rsid w:val="00900BBB"/>
    <w:rsid w:val="009012D8"/>
    <w:rsid w:val="009046D5"/>
    <w:rsid w:val="0090718C"/>
    <w:rsid w:val="00953982"/>
    <w:rsid w:val="00971B1F"/>
    <w:rsid w:val="00982C89"/>
    <w:rsid w:val="009A047E"/>
    <w:rsid w:val="009B160B"/>
    <w:rsid w:val="009B4FD3"/>
    <w:rsid w:val="009B58C0"/>
    <w:rsid w:val="009C118D"/>
    <w:rsid w:val="009C6395"/>
    <w:rsid w:val="009D6A07"/>
    <w:rsid w:val="00A01576"/>
    <w:rsid w:val="00A20DEB"/>
    <w:rsid w:val="00A2140C"/>
    <w:rsid w:val="00A25CEA"/>
    <w:rsid w:val="00A9709E"/>
    <w:rsid w:val="00AA2249"/>
    <w:rsid w:val="00AB05E3"/>
    <w:rsid w:val="00AB170A"/>
    <w:rsid w:val="00AC3574"/>
    <w:rsid w:val="00AD1E44"/>
    <w:rsid w:val="00AD2F64"/>
    <w:rsid w:val="00AE417B"/>
    <w:rsid w:val="00AF1E2F"/>
    <w:rsid w:val="00AF3E2F"/>
    <w:rsid w:val="00AF70BD"/>
    <w:rsid w:val="00B030C8"/>
    <w:rsid w:val="00B21171"/>
    <w:rsid w:val="00B23763"/>
    <w:rsid w:val="00B41DDB"/>
    <w:rsid w:val="00B8513A"/>
    <w:rsid w:val="00B93612"/>
    <w:rsid w:val="00B965D6"/>
    <w:rsid w:val="00BA11BB"/>
    <w:rsid w:val="00BA1AE1"/>
    <w:rsid w:val="00BC1FEC"/>
    <w:rsid w:val="00C03DA3"/>
    <w:rsid w:val="00C04056"/>
    <w:rsid w:val="00C13E96"/>
    <w:rsid w:val="00C15E25"/>
    <w:rsid w:val="00C208F1"/>
    <w:rsid w:val="00C20D85"/>
    <w:rsid w:val="00C20F30"/>
    <w:rsid w:val="00C3021F"/>
    <w:rsid w:val="00C6318F"/>
    <w:rsid w:val="00C72811"/>
    <w:rsid w:val="00C7485E"/>
    <w:rsid w:val="00C75E6C"/>
    <w:rsid w:val="00C834FB"/>
    <w:rsid w:val="00C84999"/>
    <w:rsid w:val="00C928DA"/>
    <w:rsid w:val="00CA2F9B"/>
    <w:rsid w:val="00CB0706"/>
    <w:rsid w:val="00CC4A15"/>
    <w:rsid w:val="00CD46D7"/>
    <w:rsid w:val="00CE3658"/>
    <w:rsid w:val="00CF0573"/>
    <w:rsid w:val="00CF2113"/>
    <w:rsid w:val="00D1184C"/>
    <w:rsid w:val="00D16C9B"/>
    <w:rsid w:val="00D36CF4"/>
    <w:rsid w:val="00D44580"/>
    <w:rsid w:val="00D454EC"/>
    <w:rsid w:val="00D57BE5"/>
    <w:rsid w:val="00D6070B"/>
    <w:rsid w:val="00D744C6"/>
    <w:rsid w:val="00D845F2"/>
    <w:rsid w:val="00D90BE9"/>
    <w:rsid w:val="00D95EE9"/>
    <w:rsid w:val="00D967DF"/>
    <w:rsid w:val="00D96D1A"/>
    <w:rsid w:val="00DA2052"/>
    <w:rsid w:val="00DA5C39"/>
    <w:rsid w:val="00DD0DF6"/>
    <w:rsid w:val="00DD7DBA"/>
    <w:rsid w:val="00DF2583"/>
    <w:rsid w:val="00DF4B85"/>
    <w:rsid w:val="00DF5500"/>
    <w:rsid w:val="00E1474C"/>
    <w:rsid w:val="00E3542D"/>
    <w:rsid w:val="00E421FC"/>
    <w:rsid w:val="00E42703"/>
    <w:rsid w:val="00E54377"/>
    <w:rsid w:val="00E76B4F"/>
    <w:rsid w:val="00E77B86"/>
    <w:rsid w:val="00E83920"/>
    <w:rsid w:val="00EA541D"/>
    <w:rsid w:val="00EB52B5"/>
    <w:rsid w:val="00EC6500"/>
    <w:rsid w:val="00EC7536"/>
    <w:rsid w:val="00ED181D"/>
    <w:rsid w:val="00EE2508"/>
    <w:rsid w:val="00EE2627"/>
    <w:rsid w:val="00EE6333"/>
    <w:rsid w:val="00EF1A5A"/>
    <w:rsid w:val="00F0210A"/>
    <w:rsid w:val="00F10699"/>
    <w:rsid w:val="00F17FD9"/>
    <w:rsid w:val="00F2158D"/>
    <w:rsid w:val="00F21A13"/>
    <w:rsid w:val="00F33253"/>
    <w:rsid w:val="00F34389"/>
    <w:rsid w:val="00F53EC3"/>
    <w:rsid w:val="00F5470F"/>
    <w:rsid w:val="00F60A2E"/>
    <w:rsid w:val="00F77F65"/>
    <w:rsid w:val="00F81DBE"/>
    <w:rsid w:val="00F87C1F"/>
    <w:rsid w:val="00F905CC"/>
    <w:rsid w:val="00F9382D"/>
    <w:rsid w:val="00F93FBD"/>
    <w:rsid w:val="00F9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58DB7-0097-4BE1-9CDE-4F357F50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E77B86"/>
  </w:style>
  <w:style w:type="character" w:customStyle="1" w:styleId="apple-converted-space">
    <w:name w:val="apple-converted-space"/>
    <w:basedOn w:val="DefaultParagraphFont"/>
    <w:rsid w:val="00C834FB"/>
  </w:style>
  <w:style w:type="character" w:customStyle="1" w:styleId="at">
    <w:name w:val="at"/>
    <w:basedOn w:val="DefaultParagraphFont"/>
    <w:rsid w:val="00E76B4F"/>
  </w:style>
  <w:style w:type="character" w:customStyle="1" w:styleId="org">
    <w:name w:val="org"/>
    <w:basedOn w:val="DefaultParagraphFont"/>
    <w:rsid w:val="00E76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7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9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map.org/book/nmap-services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nmap.org/book/man-port-scanning-techniques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map.org" TargetMode="External"/><Relationship Id="rId11" Type="http://schemas.openxmlformats.org/officeDocument/2006/relationships/hyperlink" Target="https://scans.i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map.org/book/nmap-os-db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map.org/subm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remy\AppData\Roaming\Microsoft\Templates\LiveContent\15\Managed\Word%20Document%20Bibliography%20Styles\TC102786999%5b%5bfn=Single%20spaced%20(blank)%5d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TC102786999[[fn=Single spaced (blank)]].dotx</Template>
  <TotalTime>778</TotalTime>
  <Pages>17</Pages>
  <Words>2203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</dc:creator>
  <cp:keywords/>
  <dc:description/>
  <cp:lastModifiedBy>Jeremy</cp:lastModifiedBy>
  <cp:revision>111</cp:revision>
  <dcterms:created xsi:type="dcterms:W3CDTF">2014-04-14T15:35:00Z</dcterms:created>
  <dcterms:modified xsi:type="dcterms:W3CDTF">2014-05-10T22:40:00Z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